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75"/>
      </w:tblGrid>
      <w:tr w:rsidR="001D1FAB" w14:paraId="688A07BF" w14:textId="77777777" w:rsidTr="00CF0334">
        <w:tc>
          <w:tcPr>
            <w:tcW w:w="609" w:type="pct"/>
          </w:tcPr>
          <w:p w14:paraId="5DBF8DEE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391" w:type="pct"/>
          </w:tcPr>
          <w:p w14:paraId="18B4BB81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OUVERTURE DE LA SÉANCE</w:t>
            </w:r>
          </w:p>
        </w:tc>
      </w:tr>
      <w:tr w:rsidR="001D1FAB" w14:paraId="6D18A4B4" w14:textId="77777777" w:rsidTr="00CF0334">
        <w:tc>
          <w:tcPr>
            <w:tcW w:w="609" w:type="pct"/>
          </w:tcPr>
          <w:p w14:paraId="125819F5" w14:textId="77777777" w:rsidR="00062C8C" w:rsidRPr="00062C8C" w:rsidRDefault="00000000" w:rsidP="0012230C">
            <w:r>
              <w:rPr>
                <w:color w:val="000000"/>
              </w:rPr>
              <w:t>1.1</w:t>
            </w:r>
          </w:p>
        </w:tc>
        <w:tc>
          <w:tcPr>
            <w:tcW w:w="4391" w:type="pct"/>
          </w:tcPr>
          <w:p w14:paraId="58E8913D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Ouverture de la séance</w:t>
            </w:r>
          </w:p>
        </w:tc>
      </w:tr>
      <w:tr w:rsidR="001D1FAB" w14:paraId="193C0150" w14:textId="77777777" w:rsidTr="00CF0334">
        <w:tc>
          <w:tcPr>
            <w:tcW w:w="609" w:type="pct"/>
          </w:tcPr>
          <w:p w14:paraId="65737B89" w14:textId="77777777" w:rsidR="00062C8C" w:rsidRPr="00062C8C" w:rsidRDefault="00000000" w:rsidP="0012230C">
            <w:r>
              <w:rPr>
                <w:color w:val="000000"/>
              </w:rPr>
              <w:t>1.2</w:t>
            </w:r>
          </w:p>
        </w:tc>
        <w:tc>
          <w:tcPr>
            <w:tcW w:w="4391" w:type="pct"/>
          </w:tcPr>
          <w:p w14:paraId="1A571136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Moment de recueillement</w:t>
            </w:r>
          </w:p>
        </w:tc>
      </w:tr>
      <w:tr w:rsidR="001D1FAB" w14:paraId="5F9E5D02" w14:textId="77777777" w:rsidTr="00CF0334">
        <w:tc>
          <w:tcPr>
            <w:tcW w:w="609" w:type="pct"/>
          </w:tcPr>
          <w:p w14:paraId="2E0B127C" w14:textId="77777777" w:rsidR="00062C8C" w:rsidRPr="00062C8C" w:rsidRDefault="00000000" w:rsidP="0012230C">
            <w:r>
              <w:rPr>
                <w:color w:val="000000"/>
              </w:rPr>
              <w:t>1.3</w:t>
            </w:r>
          </w:p>
        </w:tc>
        <w:tc>
          <w:tcPr>
            <w:tcW w:w="4391" w:type="pct"/>
          </w:tcPr>
          <w:p w14:paraId="79D0F044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Première période de questions</w:t>
            </w:r>
          </w:p>
        </w:tc>
      </w:tr>
      <w:tr w:rsidR="001D1FAB" w14:paraId="71F87F7A" w14:textId="77777777" w:rsidTr="00CF0334">
        <w:tc>
          <w:tcPr>
            <w:tcW w:w="609" w:type="pct"/>
          </w:tcPr>
          <w:p w14:paraId="5962FCC0" w14:textId="77777777" w:rsidR="00062C8C" w:rsidRPr="00062C8C" w:rsidRDefault="00000000" w:rsidP="0012230C">
            <w:r>
              <w:rPr>
                <w:color w:val="000000"/>
              </w:rPr>
              <w:t>1.4</w:t>
            </w:r>
          </w:p>
        </w:tc>
        <w:tc>
          <w:tcPr>
            <w:tcW w:w="4391" w:type="pct"/>
          </w:tcPr>
          <w:p w14:paraId="45874896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Adoption de l'ordre du jour</w:t>
            </w:r>
          </w:p>
        </w:tc>
      </w:tr>
      <w:tr w:rsidR="001D1FAB" w14:paraId="69BB5897" w14:textId="77777777" w:rsidTr="00CF0334">
        <w:tc>
          <w:tcPr>
            <w:tcW w:w="609" w:type="pct"/>
          </w:tcPr>
          <w:p w14:paraId="653F551E" w14:textId="77777777" w:rsidR="00062C8C" w:rsidRPr="00062C8C" w:rsidRDefault="00000000" w:rsidP="0012230C">
            <w:r>
              <w:rPr>
                <w:color w:val="000000"/>
              </w:rPr>
              <w:t>1.5</w:t>
            </w:r>
          </w:p>
        </w:tc>
        <w:tc>
          <w:tcPr>
            <w:tcW w:w="4391" w:type="pct"/>
          </w:tcPr>
          <w:p w14:paraId="49B14C05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Adoption des procès-verbaux</w:t>
            </w:r>
          </w:p>
          <w:p w14:paraId="31BE39C7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48036164" w14:textId="77777777" w:rsidTr="00CF0334">
        <w:tc>
          <w:tcPr>
            <w:tcW w:w="609" w:type="pct"/>
          </w:tcPr>
          <w:p w14:paraId="534275C4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391" w:type="pct"/>
          </w:tcPr>
          <w:p w14:paraId="37ACC309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ADMINISTRATION GÉNÉRALE</w:t>
            </w:r>
          </w:p>
          <w:p w14:paraId="79C2FA25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5D940BDA" w14:textId="77777777" w:rsidTr="00CF0334">
        <w:tc>
          <w:tcPr>
            <w:tcW w:w="609" w:type="pct"/>
          </w:tcPr>
          <w:p w14:paraId="44BC0E39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391" w:type="pct"/>
          </w:tcPr>
          <w:p w14:paraId="7D7A72D3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Administration</w:t>
            </w:r>
          </w:p>
        </w:tc>
      </w:tr>
      <w:tr w:rsidR="001D1FAB" w14:paraId="53B071E1" w14:textId="77777777" w:rsidTr="00CF0334">
        <w:tc>
          <w:tcPr>
            <w:tcW w:w="609" w:type="pct"/>
          </w:tcPr>
          <w:p w14:paraId="13978623" w14:textId="77777777" w:rsidR="00062C8C" w:rsidRPr="00062C8C" w:rsidRDefault="00000000" w:rsidP="0012230C">
            <w:r>
              <w:rPr>
                <w:color w:val="000000"/>
              </w:rPr>
              <w:t>2.1.1</w:t>
            </w:r>
          </w:p>
        </w:tc>
        <w:tc>
          <w:tcPr>
            <w:tcW w:w="4391" w:type="pct"/>
          </w:tcPr>
          <w:p w14:paraId="37019B52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Chèques émis, dépôts directs émis, paiements Internet et transferts bancaires</w:t>
            </w:r>
          </w:p>
        </w:tc>
      </w:tr>
      <w:tr w:rsidR="001D1FAB" w14:paraId="37E51EB8" w14:textId="77777777" w:rsidTr="00CF0334">
        <w:tc>
          <w:tcPr>
            <w:tcW w:w="609" w:type="pct"/>
          </w:tcPr>
          <w:p w14:paraId="330D9D74" w14:textId="77777777" w:rsidR="00062C8C" w:rsidRPr="00062C8C" w:rsidRDefault="00000000" w:rsidP="0012230C">
            <w:r>
              <w:rPr>
                <w:color w:val="000000"/>
              </w:rPr>
              <w:t>2.1.2</w:t>
            </w:r>
          </w:p>
        </w:tc>
        <w:tc>
          <w:tcPr>
            <w:tcW w:w="4391" w:type="pct"/>
          </w:tcPr>
          <w:p w14:paraId="2C5E4761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Comptes à payer et dépôts directs</w:t>
            </w:r>
          </w:p>
        </w:tc>
      </w:tr>
      <w:tr w:rsidR="001D1FAB" w14:paraId="5612B9B3" w14:textId="77777777" w:rsidTr="00CF0334">
        <w:tc>
          <w:tcPr>
            <w:tcW w:w="609" w:type="pct"/>
          </w:tcPr>
          <w:p w14:paraId="6BD84172" w14:textId="77777777" w:rsidR="00062C8C" w:rsidRPr="00062C8C" w:rsidRDefault="00000000" w:rsidP="0012230C">
            <w:r>
              <w:rPr>
                <w:color w:val="000000"/>
              </w:rPr>
              <w:t>2.1.3</w:t>
            </w:r>
          </w:p>
        </w:tc>
        <w:tc>
          <w:tcPr>
            <w:tcW w:w="4391" w:type="pct"/>
          </w:tcPr>
          <w:p w14:paraId="6253B2FD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 xml:space="preserve">Mandat à L'UNION DES MUNICIPALITÉS DU QUÉBEC – Appel d’offres # CHI-20262027 </w:t>
            </w:r>
          </w:p>
          <w:p w14:paraId="55AC8261" w14:textId="5108C199" w:rsidR="001D1FAB" w:rsidRPr="00062C8C" w:rsidRDefault="00000000" w:rsidP="00F939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Achat de différents produits chimiques utilisés pour le traitement des eaux. </w:t>
            </w:r>
          </w:p>
        </w:tc>
      </w:tr>
      <w:tr w:rsidR="001D1FAB" w14:paraId="629D9A72" w14:textId="77777777" w:rsidTr="00CF0334">
        <w:tc>
          <w:tcPr>
            <w:tcW w:w="609" w:type="pct"/>
          </w:tcPr>
          <w:p w14:paraId="276AE889" w14:textId="77777777" w:rsidR="00062C8C" w:rsidRPr="00062C8C" w:rsidRDefault="00000000" w:rsidP="0012230C">
            <w:r>
              <w:rPr>
                <w:color w:val="000000"/>
              </w:rPr>
              <w:t>2.1.4</w:t>
            </w:r>
          </w:p>
        </w:tc>
        <w:tc>
          <w:tcPr>
            <w:tcW w:w="4391" w:type="pct"/>
          </w:tcPr>
          <w:p w14:paraId="4B67A7CF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Acquisition du bâtiment situé au 6100, route 335</w:t>
            </w:r>
          </w:p>
        </w:tc>
      </w:tr>
      <w:tr w:rsidR="001D1FAB" w14:paraId="679F5A33" w14:textId="77777777" w:rsidTr="00CF0334">
        <w:tc>
          <w:tcPr>
            <w:tcW w:w="609" w:type="pct"/>
          </w:tcPr>
          <w:p w14:paraId="533AF6FB" w14:textId="77777777" w:rsidR="00062C8C" w:rsidRPr="00062C8C" w:rsidRDefault="00000000" w:rsidP="0012230C">
            <w:r>
              <w:rPr>
                <w:color w:val="000000"/>
              </w:rPr>
              <w:t>2.1.5</w:t>
            </w:r>
          </w:p>
        </w:tc>
        <w:tc>
          <w:tcPr>
            <w:tcW w:w="4391" w:type="pct"/>
          </w:tcPr>
          <w:p w14:paraId="1821E6C9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signature - Lettre d'entente entre l'Université du Québec à Montréal (UQAM) et la Municipalité de Saint-Calixte</w:t>
            </w:r>
          </w:p>
        </w:tc>
      </w:tr>
      <w:tr w:rsidR="001D1FAB" w14:paraId="4750050C" w14:textId="77777777" w:rsidTr="00CF0334">
        <w:tc>
          <w:tcPr>
            <w:tcW w:w="609" w:type="pct"/>
          </w:tcPr>
          <w:p w14:paraId="675444AB" w14:textId="77777777" w:rsidR="00062C8C" w:rsidRPr="00062C8C" w:rsidRDefault="00000000" w:rsidP="0012230C">
            <w:r>
              <w:rPr>
                <w:color w:val="000000"/>
              </w:rPr>
              <w:t>2.1.6</w:t>
            </w:r>
          </w:p>
        </w:tc>
        <w:tc>
          <w:tcPr>
            <w:tcW w:w="4391" w:type="pct"/>
          </w:tcPr>
          <w:p w14:paraId="26DB54C6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Audit des états financiers pour l'exercice 2024 - DCA comptable professionnel agréé</w:t>
            </w:r>
          </w:p>
        </w:tc>
      </w:tr>
      <w:tr w:rsidR="001D1FAB" w14:paraId="3BF697AD" w14:textId="77777777" w:rsidTr="00CF0334">
        <w:tc>
          <w:tcPr>
            <w:tcW w:w="609" w:type="pct"/>
          </w:tcPr>
          <w:p w14:paraId="63DE8462" w14:textId="77777777" w:rsidR="00062C8C" w:rsidRPr="00062C8C" w:rsidRDefault="00000000" w:rsidP="0012230C">
            <w:r>
              <w:rPr>
                <w:color w:val="000000"/>
              </w:rPr>
              <w:t>2.1.7</w:t>
            </w:r>
          </w:p>
        </w:tc>
        <w:tc>
          <w:tcPr>
            <w:tcW w:w="4391" w:type="pct"/>
          </w:tcPr>
          <w:p w14:paraId="6A899A70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- DCA comptable professionnel agréé</w:t>
            </w:r>
          </w:p>
        </w:tc>
      </w:tr>
      <w:tr w:rsidR="001D1FAB" w14:paraId="6FD1C2D3" w14:textId="77777777" w:rsidTr="00CF0334">
        <w:tc>
          <w:tcPr>
            <w:tcW w:w="609" w:type="pct"/>
          </w:tcPr>
          <w:p w14:paraId="7E258B48" w14:textId="77777777" w:rsidR="00062C8C" w:rsidRPr="00062C8C" w:rsidRDefault="00000000" w:rsidP="0012230C">
            <w:r>
              <w:rPr>
                <w:color w:val="000000"/>
              </w:rPr>
              <w:t>2.1.8</w:t>
            </w:r>
          </w:p>
        </w:tc>
        <w:tc>
          <w:tcPr>
            <w:tcW w:w="4391" w:type="pct"/>
          </w:tcPr>
          <w:p w14:paraId="015D3548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Bonus à la performance pour madame Liette Martel, directrice générale adjointe</w:t>
            </w:r>
          </w:p>
        </w:tc>
      </w:tr>
      <w:tr w:rsidR="001D1FAB" w14:paraId="5426BC34" w14:textId="77777777" w:rsidTr="00CF0334">
        <w:tc>
          <w:tcPr>
            <w:tcW w:w="609" w:type="pct"/>
          </w:tcPr>
          <w:p w14:paraId="5D2C1748" w14:textId="77777777" w:rsidR="00062C8C" w:rsidRPr="00062C8C" w:rsidRDefault="00000000" w:rsidP="0012230C">
            <w:r>
              <w:rPr>
                <w:color w:val="000000"/>
              </w:rPr>
              <w:t>2.1.9</w:t>
            </w:r>
          </w:p>
        </w:tc>
        <w:tc>
          <w:tcPr>
            <w:tcW w:w="4391" w:type="pct"/>
          </w:tcPr>
          <w:p w14:paraId="7F86097B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Désignation de l'autorité compétente pour l'application des règlements uniformisés de la MRC de Montcalm</w:t>
            </w:r>
          </w:p>
        </w:tc>
      </w:tr>
      <w:tr w:rsidR="001D1FAB" w14:paraId="6A34B178" w14:textId="77777777" w:rsidTr="00CF0334">
        <w:tc>
          <w:tcPr>
            <w:tcW w:w="609" w:type="pct"/>
          </w:tcPr>
          <w:p w14:paraId="6D0EEEEE" w14:textId="77777777" w:rsidR="00062C8C" w:rsidRPr="00062C8C" w:rsidRDefault="00000000" w:rsidP="0012230C">
            <w:r>
              <w:rPr>
                <w:color w:val="000000"/>
              </w:rPr>
              <w:t>2.1.10</w:t>
            </w:r>
          </w:p>
        </w:tc>
        <w:tc>
          <w:tcPr>
            <w:tcW w:w="4391" w:type="pct"/>
          </w:tcPr>
          <w:p w14:paraId="70F10AB5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Mandat Bélanger Sauvé</w:t>
            </w:r>
          </w:p>
        </w:tc>
      </w:tr>
      <w:tr w:rsidR="001D1FAB" w14:paraId="125CEAAC" w14:textId="77777777" w:rsidTr="00CF0334">
        <w:tc>
          <w:tcPr>
            <w:tcW w:w="609" w:type="pct"/>
          </w:tcPr>
          <w:p w14:paraId="02894235" w14:textId="77777777" w:rsidR="00062C8C" w:rsidRPr="00062C8C" w:rsidRDefault="00000000" w:rsidP="0012230C">
            <w:r>
              <w:rPr>
                <w:color w:val="000000"/>
              </w:rPr>
              <w:t>2.1.11</w:t>
            </w:r>
          </w:p>
        </w:tc>
        <w:tc>
          <w:tcPr>
            <w:tcW w:w="4391" w:type="pct"/>
          </w:tcPr>
          <w:p w14:paraId="66BD9729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Mandat Bélanger Sauvé</w:t>
            </w:r>
          </w:p>
        </w:tc>
      </w:tr>
      <w:tr w:rsidR="001D1FAB" w14:paraId="29DC2688" w14:textId="77777777" w:rsidTr="00CF0334">
        <w:tc>
          <w:tcPr>
            <w:tcW w:w="609" w:type="pct"/>
          </w:tcPr>
          <w:p w14:paraId="11A38CBF" w14:textId="77777777" w:rsidR="00062C8C" w:rsidRPr="00062C8C" w:rsidRDefault="00000000" w:rsidP="0012230C">
            <w:r>
              <w:rPr>
                <w:color w:val="000000"/>
              </w:rPr>
              <w:t>2.1.12</w:t>
            </w:r>
          </w:p>
        </w:tc>
        <w:tc>
          <w:tcPr>
            <w:tcW w:w="4391" w:type="pct"/>
          </w:tcPr>
          <w:p w14:paraId="4A5B4112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 xml:space="preserve">Mandat </w:t>
            </w:r>
            <w:proofErr w:type="spellStart"/>
            <w:r>
              <w:rPr>
                <w:color w:val="000000"/>
              </w:rPr>
              <w:t>Altifica</w:t>
            </w:r>
            <w:proofErr w:type="spellEnd"/>
            <w:r>
              <w:rPr>
                <w:color w:val="000000"/>
              </w:rPr>
              <w:t xml:space="preserve"> Inc.</w:t>
            </w:r>
          </w:p>
        </w:tc>
      </w:tr>
      <w:tr w:rsidR="001D1FAB" w14:paraId="516CEADD" w14:textId="77777777" w:rsidTr="00CF0334">
        <w:tc>
          <w:tcPr>
            <w:tcW w:w="609" w:type="pct"/>
          </w:tcPr>
          <w:p w14:paraId="7DBF04D2" w14:textId="77777777" w:rsidR="00062C8C" w:rsidRPr="00062C8C" w:rsidRDefault="00000000" w:rsidP="0012230C">
            <w:r>
              <w:rPr>
                <w:color w:val="000000"/>
              </w:rPr>
              <w:t>2.1.13</w:t>
            </w:r>
          </w:p>
        </w:tc>
        <w:tc>
          <w:tcPr>
            <w:tcW w:w="4391" w:type="pct"/>
          </w:tcPr>
          <w:p w14:paraId="2428EF31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Démission</w:t>
            </w:r>
          </w:p>
        </w:tc>
      </w:tr>
      <w:tr w:rsidR="001D1FAB" w14:paraId="2D8EAD0E" w14:textId="77777777" w:rsidTr="00CF0334">
        <w:tc>
          <w:tcPr>
            <w:tcW w:w="609" w:type="pct"/>
          </w:tcPr>
          <w:p w14:paraId="5A7B05BD" w14:textId="77777777" w:rsidR="00062C8C" w:rsidRPr="00062C8C" w:rsidRDefault="00000000" w:rsidP="0012230C">
            <w:r>
              <w:rPr>
                <w:color w:val="000000"/>
              </w:rPr>
              <w:t>2.1.14</w:t>
            </w:r>
          </w:p>
        </w:tc>
        <w:tc>
          <w:tcPr>
            <w:tcW w:w="4391" w:type="pct"/>
          </w:tcPr>
          <w:p w14:paraId="3C97FB40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Mise à jour et modifications à la politique organisationnelle des gestionnaires</w:t>
            </w:r>
          </w:p>
        </w:tc>
      </w:tr>
      <w:tr w:rsidR="001D1FAB" w14:paraId="653FCD4F" w14:textId="77777777" w:rsidTr="00CF0334">
        <w:tc>
          <w:tcPr>
            <w:tcW w:w="609" w:type="pct"/>
          </w:tcPr>
          <w:p w14:paraId="5591ADA7" w14:textId="77777777" w:rsidR="00062C8C" w:rsidRPr="00062C8C" w:rsidRDefault="00000000" w:rsidP="0012230C">
            <w:r>
              <w:rPr>
                <w:color w:val="000000"/>
              </w:rPr>
              <w:t>2.1.15</w:t>
            </w:r>
          </w:p>
        </w:tc>
        <w:tc>
          <w:tcPr>
            <w:tcW w:w="4391" w:type="pct"/>
          </w:tcPr>
          <w:p w14:paraId="50BFC904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Mandat à Solutions Municipales Josée - Soutien comptable</w:t>
            </w:r>
          </w:p>
          <w:p w14:paraId="688F8720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0E2243FE" w14:textId="77777777" w:rsidTr="00CF0334">
        <w:tc>
          <w:tcPr>
            <w:tcW w:w="609" w:type="pct"/>
          </w:tcPr>
          <w:p w14:paraId="5BB4451C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2.2</w:t>
            </w:r>
          </w:p>
        </w:tc>
        <w:tc>
          <w:tcPr>
            <w:tcW w:w="4391" w:type="pct"/>
          </w:tcPr>
          <w:p w14:paraId="2DCC3537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Ressources humaines</w:t>
            </w:r>
          </w:p>
        </w:tc>
      </w:tr>
      <w:tr w:rsidR="001D1FAB" w14:paraId="7CB16F8F" w14:textId="77777777" w:rsidTr="00CF0334">
        <w:tc>
          <w:tcPr>
            <w:tcW w:w="609" w:type="pct"/>
          </w:tcPr>
          <w:p w14:paraId="539725EA" w14:textId="77777777" w:rsidR="00062C8C" w:rsidRPr="00062C8C" w:rsidRDefault="00000000" w:rsidP="0012230C">
            <w:r>
              <w:rPr>
                <w:color w:val="000000"/>
              </w:rPr>
              <w:t>2.2.1</w:t>
            </w:r>
          </w:p>
        </w:tc>
        <w:tc>
          <w:tcPr>
            <w:tcW w:w="4391" w:type="pct"/>
          </w:tcPr>
          <w:p w14:paraId="68965626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Embauche d'un assistant-inspecteur temporaire M. Tristan Passé</w:t>
            </w:r>
          </w:p>
          <w:p w14:paraId="6A73EF55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26B644B3" w14:textId="77777777" w:rsidTr="00CF0334">
        <w:tc>
          <w:tcPr>
            <w:tcW w:w="609" w:type="pct"/>
          </w:tcPr>
          <w:p w14:paraId="3E11BF6E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2.3</w:t>
            </w:r>
          </w:p>
        </w:tc>
        <w:tc>
          <w:tcPr>
            <w:tcW w:w="4391" w:type="pct"/>
          </w:tcPr>
          <w:p w14:paraId="49E9A9D0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Présentation, dépôt et avis de motion</w:t>
            </w:r>
          </w:p>
          <w:p w14:paraId="24247C03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00178561" w14:textId="77777777" w:rsidTr="00CF0334">
        <w:tc>
          <w:tcPr>
            <w:tcW w:w="609" w:type="pct"/>
          </w:tcPr>
          <w:p w14:paraId="3976570D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2.4</w:t>
            </w:r>
          </w:p>
        </w:tc>
        <w:tc>
          <w:tcPr>
            <w:tcW w:w="4391" w:type="pct"/>
          </w:tcPr>
          <w:p w14:paraId="0BF66744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Dépôt de rapports, documents, requêtes</w:t>
            </w:r>
          </w:p>
          <w:p w14:paraId="06E45181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2E904D28" w14:textId="77777777" w:rsidTr="00CF0334">
        <w:tc>
          <w:tcPr>
            <w:tcW w:w="609" w:type="pct"/>
          </w:tcPr>
          <w:p w14:paraId="2164809B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391" w:type="pct"/>
          </w:tcPr>
          <w:p w14:paraId="27A66DCA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SÉCURITÉ PUBLIQUE</w:t>
            </w:r>
          </w:p>
          <w:p w14:paraId="36CE9754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29065152" w14:textId="77777777" w:rsidTr="00CF0334">
        <w:tc>
          <w:tcPr>
            <w:tcW w:w="609" w:type="pct"/>
          </w:tcPr>
          <w:p w14:paraId="70ECB0A0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4391" w:type="pct"/>
          </w:tcPr>
          <w:p w14:paraId="4340D3B3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TRANSPORT VOIRIE</w:t>
            </w:r>
          </w:p>
        </w:tc>
      </w:tr>
      <w:tr w:rsidR="001D1FAB" w14:paraId="2CA9A81E" w14:textId="77777777" w:rsidTr="00CF0334">
        <w:tc>
          <w:tcPr>
            <w:tcW w:w="609" w:type="pct"/>
          </w:tcPr>
          <w:p w14:paraId="726A81B7" w14:textId="77777777" w:rsidR="00062C8C" w:rsidRPr="00062C8C" w:rsidRDefault="00000000" w:rsidP="0012230C">
            <w:r>
              <w:rPr>
                <w:color w:val="000000"/>
              </w:rPr>
              <w:t>4.1</w:t>
            </w:r>
          </w:p>
        </w:tc>
        <w:tc>
          <w:tcPr>
            <w:tcW w:w="4391" w:type="pct"/>
          </w:tcPr>
          <w:p w14:paraId="7AFF3BE5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 xml:space="preserve">Autorisation de paiement à Villemaire pneus et mécanique </w:t>
            </w:r>
            <w:proofErr w:type="spellStart"/>
            <w:r>
              <w:rPr>
                <w:color w:val="000000"/>
              </w:rPr>
              <w:t>inc.</w:t>
            </w:r>
            <w:proofErr w:type="spellEnd"/>
            <w:r>
              <w:rPr>
                <w:color w:val="000000"/>
              </w:rPr>
              <w:t xml:space="preserve"> pour le rechapage de 37 pneus et les ajouts pour les camions des travaux publics </w:t>
            </w:r>
          </w:p>
        </w:tc>
      </w:tr>
      <w:tr w:rsidR="001D1FAB" w14:paraId="3A2EC0CE" w14:textId="77777777" w:rsidTr="00CF0334">
        <w:tc>
          <w:tcPr>
            <w:tcW w:w="609" w:type="pct"/>
          </w:tcPr>
          <w:p w14:paraId="03A35E58" w14:textId="77777777" w:rsidR="00062C8C" w:rsidRPr="00062C8C" w:rsidRDefault="00000000" w:rsidP="0012230C">
            <w:r>
              <w:rPr>
                <w:color w:val="000000"/>
              </w:rPr>
              <w:t>4.2</w:t>
            </w:r>
          </w:p>
        </w:tc>
        <w:tc>
          <w:tcPr>
            <w:tcW w:w="4391" w:type="pct"/>
          </w:tcPr>
          <w:p w14:paraId="2D670879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- Fédération Québécoise des Municipalités - Honoraires pour services professionnels - Ajout d'une mezzanine au garage municipal</w:t>
            </w:r>
          </w:p>
          <w:p w14:paraId="64BCCDC4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40FA05C3" w14:textId="77777777" w:rsidTr="00CF0334">
        <w:tc>
          <w:tcPr>
            <w:tcW w:w="609" w:type="pct"/>
          </w:tcPr>
          <w:p w14:paraId="2EA76831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391" w:type="pct"/>
          </w:tcPr>
          <w:p w14:paraId="6754F2F8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SERVICES TECHNIQUES</w:t>
            </w:r>
          </w:p>
        </w:tc>
      </w:tr>
      <w:tr w:rsidR="001D1FAB" w14:paraId="45BA39BF" w14:textId="77777777" w:rsidTr="00CF0334">
        <w:tc>
          <w:tcPr>
            <w:tcW w:w="609" w:type="pct"/>
          </w:tcPr>
          <w:p w14:paraId="52BBD25F" w14:textId="77777777" w:rsidR="00062C8C" w:rsidRPr="00062C8C" w:rsidRDefault="00000000" w:rsidP="0012230C">
            <w:r>
              <w:rPr>
                <w:color w:val="000000"/>
              </w:rPr>
              <w:t>5.1</w:t>
            </w:r>
          </w:p>
        </w:tc>
        <w:tc>
          <w:tcPr>
            <w:tcW w:w="4391" w:type="pct"/>
          </w:tcPr>
          <w:p w14:paraId="0A8259C3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Remplacement d'une porte au garage municipal</w:t>
            </w:r>
          </w:p>
        </w:tc>
      </w:tr>
      <w:tr w:rsidR="001D1FAB" w14:paraId="0A7F25B5" w14:textId="77777777" w:rsidTr="00CF0334">
        <w:tc>
          <w:tcPr>
            <w:tcW w:w="609" w:type="pct"/>
          </w:tcPr>
          <w:p w14:paraId="14463F2A" w14:textId="77777777" w:rsidR="00062C8C" w:rsidRPr="00062C8C" w:rsidRDefault="00000000" w:rsidP="0012230C">
            <w:r>
              <w:rPr>
                <w:color w:val="000000"/>
              </w:rPr>
              <w:t>5.2</w:t>
            </w:r>
          </w:p>
        </w:tc>
        <w:tc>
          <w:tcPr>
            <w:tcW w:w="4391" w:type="pct"/>
          </w:tcPr>
          <w:p w14:paraId="65F1DB83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- Robitaille équipement</w:t>
            </w:r>
          </w:p>
        </w:tc>
      </w:tr>
      <w:tr w:rsidR="001D1FAB" w14:paraId="3BFA698E" w14:textId="77777777" w:rsidTr="00CF0334">
        <w:tc>
          <w:tcPr>
            <w:tcW w:w="609" w:type="pct"/>
          </w:tcPr>
          <w:p w14:paraId="4AD6408F" w14:textId="77777777" w:rsidR="00062C8C" w:rsidRPr="00062C8C" w:rsidRDefault="00000000" w:rsidP="0012230C">
            <w:r>
              <w:rPr>
                <w:color w:val="000000"/>
              </w:rPr>
              <w:t>5.3</w:t>
            </w:r>
          </w:p>
        </w:tc>
        <w:tc>
          <w:tcPr>
            <w:tcW w:w="4391" w:type="pct"/>
          </w:tcPr>
          <w:p w14:paraId="18778372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- Can-</w:t>
            </w:r>
            <w:proofErr w:type="spellStart"/>
            <w:r>
              <w:rPr>
                <w:color w:val="000000"/>
              </w:rPr>
              <w:t>Inspec</w:t>
            </w:r>
            <w:proofErr w:type="spellEnd"/>
          </w:p>
        </w:tc>
      </w:tr>
      <w:tr w:rsidR="001D1FAB" w14:paraId="7F5BA535" w14:textId="77777777" w:rsidTr="00CF0334">
        <w:tc>
          <w:tcPr>
            <w:tcW w:w="609" w:type="pct"/>
          </w:tcPr>
          <w:p w14:paraId="10B04ED2" w14:textId="77777777" w:rsidR="00062C8C" w:rsidRPr="00062C8C" w:rsidRDefault="00000000" w:rsidP="0012230C">
            <w:r>
              <w:rPr>
                <w:color w:val="000000"/>
              </w:rPr>
              <w:t>5.4</w:t>
            </w:r>
          </w:p>
        </w:tc>
        <w:tc>
          <w:tcPr>
            <w:tcW w:w="4391" w:type="pct"/>
          </w:tcPr>
          <w:p w14:paraId="56CC86C9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– Waste Management</w:t>
            </w:r>
          </w:p>
        </w:tc>
      </w:tr>
      <w:tr w:rsidR="001D1FAB" w14:paraId="7C187982" w14:textId="77777777" w:rsidTr="00CF0334">
        <w:tc>
          <w:tcPr>
            <w:tcW w:w="609" w:type="pct"/>
          </w:tcPr>
          <w:p w14:paraId="79DDDA70" w14:textId="77777777" w:rsidR="00062C8C" w:rsidRPr="00062C8C" w:rsidRDefault="00000000" w:rsidP="0012230C">
            <w:r>
              <w:rPr>
                <w:color w:val="000000"/>
              </w:rPr>
              <w:t>5.5</w:t>
            </w:r>
          </w:p>
        </w:tc>
        <w:tc>
          <w:tcPr>
            <w:tcW w:w="4391" w:type="pct"/>
          </w:tcPr>
          <w:p w14:paraId="4F11E203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de paiement - E360S</w:t>
            </w:r>
          </w:p>
        </w:tc>
      </w:tr>
      <w:tr w:rsidR="001D1FAB" w14:paraId="032EA048" w14:textId="77777777" w:rsidTr="00CF0334">
        <w:tc>
          <w:tcPr>
            <w:tcW w:w="609" w:type="pct"/>
          </w:tcPr>
          <w:p w14:paraId="51FA6A0F" w14:textId="77777777" w:rsidR="00062C8C" w:rsidRPr="00062C8C" w:rsidRDefault="00000000" w:rsidP="0012230C">
            <w:r>
              <w:rPr>
                <w:color w:val="000000"/>
              </w:rPr>
              <w:t>5.6</w:t>
            </w:r>
          </w:p>
        </w:tc>
        <w:tc>
          <w:tcPr>
            <w:tcW w:w="4391" w:type="pct"/>
          </w:tcPr>
          <w:p w14:paraId="0EC3A8C7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Attribution d'un contrat de pavage pour le stationnement de la bibliothèque municipale</w:t>
            </w:r>
          </w:p>
        </w:tc>
      </w:tr>
      <w:tr w:rsidR="001D1FAB" w14:paraId="08D8618A" w14:textId="77777777" w:rsidTr="00CF0334">
        <w:tc>
          <w:tcPr>
            <w:tcW w:w="609" w:type="pct"/>
          </w:tcPr>
          <w:p w14:paraId="2EC7904C" w14:textId="77777777" w:rsidR="00062C8C" w:rsidRPr="00062C8C" w:rsidRDefault="00000000" w:rsidP="0012230C">
            <w:r>
              <w:rPr>
                <w:color w:val="000000"/>
              </w:rPr>
              <w:lastRenderedPageBreak/>
              <w:t>5.7</w:t>
            </w:r>
          </w:p>
        </w:tc>
        <w:tc>
          <w:tcPr>
            <w:tcW w:w="4391" w:type="pct"/>
          </w:tcPr>
          <w:p w14:paraId="38F7788C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d'un montant d'imprévus pour le contrat de remplacement de la mezzanine au garage municipal.</w:t>
            </w:r>
          </w:p>
        </w:tc>
      </w:tr>
      <w:tr w:rsidR="001D1FAB" w14:paraId="277184E3" w14:textId="77777777" w:rsidTr="00CF0334">
        <w:tc>
          <w:tcPr>
            <w:tcW w:w="609" w:type="pct"/>
          </w:tcPr>
          <w:p w14:paraId="702293F7" w14:textId="77777777" w:rsidR="00062C8C" w:rsidRPr="00062C8C" w:rsidRDefault="00000000" w:rsidP="0012230C">
            <w:r>
              <w:rPr>
                <w:color w:val="000000"/>
              </w:rPr>
              <w:t>5.8</w:t>
            </w:r>
          </w:p>
        </w:tc>
        <w:tc>
          <w:tcPr>
            <w:tcW w:w="4391" w:type="pct"/>
          </w:tcPr>
          <w:p w14:paraId="79936AB4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pour des imprévus dans le cadre du projet de réfection de la route 335 et mise en demeure</w:t>
            </w:r>
          </w:p>
        </w:tc>
      </w:tr>
      <w:tr w:rsidR="001D1FAB" w14:paraId="4978A89A" w14:textId="77777777" w:rsidTr="00CF0334">
        <w:tc>
          <w:tcPr>
            <w:tcW w:w="609" w:type="pct"/>
          </w:tcPr>
          <w:p w14:paraId="4903B7EE" w14:textId="77777777" w:rsidR="00062C8C" w:rsidRPr="00062C8C" w:rsidRDefault="00000000" w:rsidP="0012230C">
            <w:r>
              <w:rPr>
                <w:color w:val="000000"/>
              </w:rPr>
              <w:t>5.9</w:t>
            </w:r>
          </w:p>
        </w:tc>
        <w:tc>
          <w:tcPr>
            <w:tcW w:w="4391" w:type="pct"/>
          </w:tcPr>
          <w:p w14:paraId="2EB3F988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Avenant au contrat pour une étude géotechnique dans le cadre de la mise aux normes de la station de traitement des eaux usées et postes de pompage</w:t>
            </w:r>
          </w:p>
        </w:tc>
      </w:tr>
      <w:tr w:rsidR="001D1FAB" w14:paraId="76BEF025" w14:textId="77777777" w:rsidTr="00CF0334">
        <w:tc>
          <w:tcPr>
            <w:tcW w:w="609" w:type="pct"/>
          </w:tcPr>
          <w:p w14:paraId="34E8FFC0" w14:textId="77777777" w:rsidR="00062C8C" w:rsidRPr="00062C8C" w:rsidRDefault="00000000" w:rsidP="0012230C">
            <w:r>
              <w:rPr>
                <w:color w:val="000000"/>
              </w:rPr>
              <w:t>5.10</w:t>
            </w:r>
          </w:p>
        </w:tc>
        <w:tc>
          <w:tcPr>
            <w:tcW w:w="4391" w:type="pct"/>
          </w:tcPr>
          <w:p w14:paraId="69A8407D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Attribution d'un contrat pour le dynamitage du fossé de la rue Labelle</w:t>
            </w:r>
          </w:p>
        </w:tc>
      </w:tr>
      <w:tr w:rsidR="001D1FAB" w14:paraId="5BC1974E" w14:textId="77777777" w:rsidTr="00CF0334">
        <w:tc>
          <w:tcPr>
            <w:tcW w:w="609" w:type="pct"/>
          </w:tcPr>
          <w:p w14:paraId="160FBB7F" w14:textId="77777777" w:rsidR="00062C8C" w:rsidRPr="00062C8C" w:rsidRDefault="00000000" w:rsidP="0012230C">
            <w:r>
              <w:rPr>
                <w:color w:val="000000"/>
              </w:rPr>
              <w:t>5.11</w:t>
            </w:r>
          </w:p>
        </w:tc>
        <w:tc>
          <w:tcPr>
            <w:tcW w:w="4391" w:type="pct"/>
          </w:tcPr>
          <w:p w14:paraId="7498BAF2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Attribution d'un contrat pour la réparation et le remplacement de glissières de sécurité</w:t>
            </w:r>
          </w:p>
          <w:p w14:paraId="2248BE84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66C82DF4" w14:textId="77777777" w:rsidTr="00CF0334">
        <w:tc>
          <w:tcPr>
            <w:tcW w:w="609" w:type="pct"/>
          </w:tcPr>
          <w:p w14:paraId="2CD684DF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391" w:type="pct"/>
          </w:tcPr>
          <w:p w14:paraId="3CB42A51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AMÉNAGEMENT, URBANISME ET DÉVELOPPEMENT</w:t>
            </w:r>
          </w:p>
        </w:tc>
      </w:tr>
      <w:tr w:rsidR="001D1FAB" w14:paraId="24B33917" w14:textId="77777777" w:rsidTr="00CF0334">
        <w:tc>
          <w:tcPr>
            <w:tcW w:w="609" w:type="pct"/>
          </w:tcPr>
          <w:p w14:paraId="2897E340" w14:textId="77777777" w:rsidR="00062C8C" w:rsidRPr="00062C8C" w:rsidRDefault="00000000" w:rsidP="0012230C">
            <w:r>
              <w:rPr>
                <w:color w:val="000000"/>
              </w:rPr>
              <w:t>6.1</w:t>
            </w:r>
          </w:p>
        </w:tc>
        <w:tc>
          <w:tcPr>
            <w:tcW w:w="4391" w:type="pct"/>
          </w:tcPr>
          <w:p w14:paraId="65F5E085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Nomination et fonctions des membres du Comité de démolition (C.D.)</w:t>
            </w:r>
          </w:p>
        </w:tc>
      </w:tr>
      <w:tr w:rsidR="001D1FAB" w14:paraId="67631234" w14:textId="77777777" w:rsidTr="00CF0334">
        <w:tc>
          <w:tcPr>
            <w:tcW w:w="609" w:type="pct"/>
          </w:tcPr>
          <w:p w14:paraId="0AA1FAFB" w14:textId="77777777" w:rsidR="00062C8C" w:rsidRPr="00062C8C" w:rsidRDefault="00000000" w:rsidP="0012230C">
            <w:r>
              <w:rPr>
                <w:color w:val="000000"/>
              </w:rPr>
              <w:t>6.2</w:t>
            </w:r>
          </w:p>
        </w:tc>
        <w:tc>
          <w:tcPr>
            <w:tcW w:w="4391" w:type="pct"/>
          </w:tcPr>
          <w:p w14:paraId="03261793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Résolution finale P.P.C.M.O.I. - Lots 4 630 252 et 4 630 256, Route 335</w:t>
            </w:r>
          </w:p>
        </w:tc>
      </w:tr>
      <w:tr w:rsidR="001D1FAB" w14:paraId="244E75BE" w14:textId="77777777" w:rsidTr="00CF0334">
        <w:tc>
          <w:tcPr>
            <w:tcW w:w="609" w:type="pct"/>
          </w:tcPr>
          <w:p w14:paraId="5EBE50BF" w14:textId="77777777" w:rsidR="00062C8C" w:rsidRPr="00062C8C" w:rsidRDefault="00000000" w:rsidP="0012230C">
            <w:r>
              <w:rPr>
                <w:color w:val="000000"/>
              </w:rPr>
              <w:t>6.3</w:t>
            </w:r>
          </w:p>
        </w:tc>
        <w:tc>
          <w:tcPr>
            <w:tcW w:w="4391" w:type="pct"/>
          </w:tcPr>
          <w:p w14:paraId="462CA9E5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Annulation du second projet de règlement numéro 774-2025 ayant pour objet d'ajouter l'usage récréotouristique R205 dans la zone F2-1 dans le règlement de zonage # 722-2023</w:t>
            </w:r>
          </w:p>
          <w:p w14:paraId="3A7E8F5B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5827B21F" w14:textId="77777777" w:rsidTr="00CF0334">
        <w:tc>
          <w:tcPr>
            <w:tcW w:w="609" w:type="pct"/>
          </w:tcPr>
          <w:p w14:paraId="7107D223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391" w:type="pct"/>
          </w:tcPr>
          <w:p w14:paraId="541579EE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LOISIRS ET CULTURE ET BIBLIOTHÈQUE</w:t>
            </w:r>
          </w:p>
          <w:p w14:paraId="56F38AFB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67737B35" w14:textId="77777777" w:rsidTr="00CF0334">
        <w:tc>
          <w:tcPr>
            <w:tcW w:w="609" w:type="pct"/>
          </w:tcPr>
          <w:p w14:paraId="05E94188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7.1</w:t>
            </w:r>
          </w:p>
        </w:tc>
        <w:tc>
          <w:tcPr>
            <w:tcW w:w="4391" w:type="pct"/>
          </w:tcPr>
          <w:p w14:paraId="6083B1F5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Bibliothèque</w:t>
            </w:r>
          </w:p>
          <w:p w14:paraId="374EDCA5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16B5C779" w14:textId="77777777" w:rsidTr="00CF0334">
        <w:tc>
          <w:tcPr>
            <w:tcW w:w="609" w:type="pct"/>
          </w:tcPr>
          <w:p w14:paraId="544A9537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7.2</w:t>
            </w:r>
          </w:p>
        </w:tc>
        <w:tc>
          <w:tcPr>
            <w:tcW w:w="4391" w:type="pct"/>
          </w:tcPr>
          <w:p w14:paraId="4C4B4D93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Communication</w:t>
            </w:r>
          </w:p>
          <w:p w14:paraId="7FEBDE22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60A90048" w14:textId="77777777" w:rsidTr="00CF0334">
        <w:tc>
          <w:tcPr>
            <w:tcW w:w="609" w:type="pct"/>
          </w:tcPr>
          <w:p w14:paraId="56B23004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7.3</w:t>
            </w:r>
          </w:p>
        </w:tc>
        <w:tc>
          <w:tcPr>
            <w:tcW w:w="4391" w:type="pct"/>
          </w:tcPr>
          <w:p w14:paraId="0CE8F91A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Loisirs</w:t>
            </w:r>
          </w:p>
        </w:tc>
      </w:tr>
      <w:tr w:rsidR="001D1FAB" w14:paraId="7D9DDC4D" w14:textId="77777777" w:rsidTr="00CF0334">
        <w:tc>
          <w:tcPr>
            <w:tcW w:w="609" w:type="pct"/>
          </w:tcPr>
          <w:p w14:paraId="4E7CBFF1" w14:textId="77777777" w:rsidR="00062C8C" w:rsidRPr="00062C8C" w:rsidRDefault="00000000" w:rsidP="0012230C">
            <w:r>
              <w:rPr>
                <w:color w:val="000000"/>
              </w:rPr>
              <w:t>7.3.1</w:t>
            </w:r>
          </w:p>
        </w:tc>
        <w:tc>
          <w:tcPr>
            <w:tcW w:w="4391" w:type="pct"/>
          </w:tcPr>
          <w:p w14:paraId="22DC6F12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Subvention - Gratuité pour la salle Guy St-Onge pour l'Association du lac Siesta</w:t>
            </w:r>
          </w:p>
        </w:tc>
      </w:tr>
      <w:tr w:rsidR="001D1FAB" w14:paraId="4283680D" w14:textId="77777777" w:rsidTr="00CF0334">
        <w:tc>
          <w:tcPr>
            <w:tcW w:w="609" w:type="pct"/>
          </w:tcPr>
          <w:p w14:paraId="2C198337" w14:textId="77777777" w:rsidR="00062C8C" w:rsidRPr="00062C8C" w:rsidRDefault="00000000" w:rsidP="0012230C">
            <w:r>
              <w:rPr>
                <w:color w:val="000000"/>
              </w:rPr>
              <w:t>7.3.2</w:t>
            </w:r>
          </w:p>
        </w:tc>
        <w:tc>
          <w:tcPr>
            <w:tcW w:w="4391" w:type="pct"/>
          </w:tcPr>
          <w:p w14:paraId="69CB9797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Autorisation d'achat de cadeaux pour les enfants des écoles primaires de Saint-Calixte pour le dépouillement d'arbre de Noël 2025</w:t>
            </w:r>
          </w:p>
        </w:tc>
      </w:tr>
      <w:tr w:rsidR="001D1FAB" w14:paraId="5C36007F" w14:textId="77777777" w:rsidTr="00CF0334">
        <w:tc>
          <w:tcPr>
            <w:tcW w:w="609" w:type="pct"/>
          </w:tcPr>
          <w:p w14:paraId="463B9FA7" w14:textId="77777777" w:rsidR="00062C8C" w:rsidRPr="00062C8C" w:rsidRDefault="00000000" w:rsidP="0012230C">
            <w:r>
              <w:rPr>
                <w:color w:val="000000"/>
              </w:rPr>
              <w:t>7.3.3</w:t>
            </w:r>
          </w:p>
        </w:tc>
        <w:tc>
          <w:tcPr>
            <w:tcW w:w="4391" w:type="pct"/>
          </w:tcPr>
          <w:p w14:paraId="786896D7" w14:textId="77777777" w:rsidR="00062C8C" w:rsidRPr="00062C8C" w:rsidRDefault="00000000" w:rsidP="0012230C">
            <w:pPr>
              <w:jc w:val="both"/>
            </w:pPr>
            <w:r>
              <w:rPr>
                <w:color w:val="000000"/>
              </w:rPr>
              <w:t>Subvention - Gratuité de prêt de matériel de sonorisation - Coop Santé mieux-être Montcalm</w:t>
            </w:r>
          </w:p>
          <w:p w14:paraId="5F6FB9C1" w14:textId="77777777" w:rsidR="001D1FAB" w:rsidRPr="00062C8C" w:rsidRDefault="001D1FAB" w:rsidP="0012230C">
            <w:pPr>
              <w:jc w:val="both"/>
              <w:rPr>
                <w:color w:val="000000"/>
              </w:rPr>
            </w:pPr>
          </w:p>
        </w:tc>
      </w:tr>
      <w:tr w:rsidR="001D1FAB" w14:paraId="0A74F160" w14:textId="77777777" w:rsidTr="00CF0334">
        <w:tc>
          <w:tcPr>
            <w:tcW w:w="609" w:type="pct"/>
          </w:tcPr>
          <w:p w14:paraId="1EBDEABF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391" w:type="pct"/>
          </w:tcPr>
          <w:p w14:paraId="5C842F16" w14:textId="77777777" w:rsidR="00062C8C" w:rsidRDefault="00000000" w:rsidP="0012230C">
            <w:pPr>
              <w:jc w:val="both"/>
              <w:rPr>
                <w:b/>
                <w:bCs/>
                <w:color w:val="000000"/>
                <w:u w:val="single" w:color="000000"/>
              </w:rPr>
            </w:pPr>
            <w:r>
              <w:rPr>
                <w:b/>
                <w:bCs/>
                <w:color w:val="000000"/>
                <w:u w:val="single" w:color="000000"/>
              </w:rPr>
              <w:t xml:space="preserve">VARIA </w:t>
            </w:r>
          </w:p>
          <w:p w14:paraId="76E3565C" w14:textId="77777777" w:rsidR="00F93970" w:rsidRPr="00062C8C" w:rsidRDefault="00F93970" w:rsidP="0012230C">
            <w:pPr>
              <w:jc w:val="both"/>
            </w:pPr>
          </w:p>
        </w:tc>
      </w:tr>
      <w:tr w:rsidR="001D1FAB" w14:paraId="4A4F2949" w14:textId="77777777" w:rsidTr="00CF0334">
        <w:tc>
          <w:tcPr>
            <w:tcW w:w="609" w:type="pct"/>
          </w:tcPr>
          <w:p w14:paraId="435C9D5B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4391" w:type="pct"/>
          </w:tcPr>
          <w:p w14:paraId="21E72AD6" w14:textId="77777777" w:rsidR="00062C8C" w:rsidRDefault="00000000" w:rsidP="0012230C">
            <w:pPr>
              <w:jc w:val="both"/>
              <w:rPr>
                <w:b/>
                <w:bCs/>
                <w:color w:val="000000"/>
                <w:u w:val="single" w:color="000000"/>
              </w:rPr>
            </w:pPr>
            <w:r>
              <w:rPr>
                <w:b/>
                <w:bCs/>
                <w:color w:val="000000"/>
                <w:u w:val="single" w:color="000000"/>
              </w:rPr>
              <w:t>DEUXIÈME PÉRIODE DE QUESTIONS</w:t>
            </w:r>
          </w:p>
          <w:p w14:paraId="530D8FB6" w14:textId="6B0FDFFC" w:rsidR="00F93970" w:rsidRPr="00062C8C" w:rsidRDefault="0094357B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</w:p>
        </w:tc>
      </w:tr>
      <w:tr w:rsidR="001D1FAB" w14:paraId="034C5ED0" w14:textId="77777777" w:rsidTr="00CF0334">
        <w:tc>
          <w:tcPr>
            <w:tcW w:w="609" w:type="pct"/>
          </w:tcPr>
          <w:p w14:paraId="59EFAC23" w14:textId="77777777" w:rsidR="00062C8C" w:rsidRPr="00062C8C" w:rsidRDefault="00000000" w:rsidP="0012230C"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391" w:type="pct"/>
          </w:tcPr>
          <w:p w14:paraId="5AAB93A7" w14:textId="77777777" w:rsidR="00062C8C" w:rsidRPr="00062C8C" w:rsidRDefault="00000000" w:rsidP="0012230C">
            <w:pPr>
              <w:jc w:val="both"/>
            </w:pPr>
            <w:r>
              <w:rPr>
                <w:b/>
                <w:bCs/>
                <w:color w:val="000000"/>
                <w:u w:val="single" w:color="000000"/>
              </w:rPr>
              <w:t>CLÔTURE DE LA SÉANCE</w:t>
            </w:r>
          </w:p>
        </w:tc>
      </w:tr>
    </w:tbl>
    <w:p w14:paraId="23DE0FAE" w14:textId="77777777" w:rsidR="006F0EA0" w:rsidRDefault="006F0EA0" w:rsidP="002C1C77">
      <w:pPr>
        <w:ind w:left="993" w:hanging="851"/>
        <w:jc w:val="both"/>
        <w:rPr>
          <w:bCs/>
        </w:rPr>
      </w:pPr>
    </w:p>
    <w:sectPr w:rsidR="006F0EA0" w:rsidSect="00A71991">
      <w:headerReference w:type="default" r:id="rId8"/>
      <w:headerReference w:type="first" r:id="rId9"/>
      <w:pgSz w:w="12240" w:h="20160" w:code="5"/>
      <w:pgMar w:top="425" w:right="1134" w:bottom="17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020F" w14:textId="77777777" w:rsidR="001B2594" w:rsidRDefault="001B2594">
      <w:r>
        <w:separator/>
      </w:r>
    </w:p>
  </w:endnote>
  <w:endnote w:type="continuationSeparator" w:id="0">
    <w:p w14:paraId="073507CD" w14:textId="77777777" w:rsidR="001B2594" w:rsidRDefault="001B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F97F" w14:textId="77777777" w:rsidR="001B2594" w:rsidRDefault="001B2594">
      <w:r>
        <w:separator/>
      </w:r>
    </w:p>
  </w:footnote>
  <w:footnote w:type="continuationSeparator" w:id="0">
    <w:p w14:paraId="4B468584" w14:textId="77777777" w:rsidR="001B2594" w:rsidRDefault="001B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8DFA" w14:textId="77777777" w:rsidR="002C1C77" w:rsidRDefault="00000000">
    <w:pPr>
      <w:pStyle w:val="En-tte"/>
    </w:pPr>
    <w:r>
      <w:rPr>
        <w:noProof/>
      </w:rPr>
      <w:drawing>
        <wp:inline distT="0" distB="0" distL="0" distR="0" wp14:anchorId="41F0F460" wp14:editId="53DBCECE">
          <wp:extent cx="666750" cy="7715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82873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C90EE" w14:textId="77777777" w:rsidR="002C1C77" w:rsidRDefault="002C1C77">
    <w:pPr>
      <w:pStyle w:val="En-tte"/>
    </w:pPr>
  </w:p>
  <w:p w14:paraId="7200BD85" w14:textId="77777777" w:rsidR="00AB5571" w:rsidRPr="00AB5571" w:rsidRDefault="00000000" w:rsidP="00AB5571">
    <w:pPr>
      <w:pStyle w:val="Titre2"/>
      <w:jc w:val="center"/>
      <w:rPr>
        <w:u w:val="single"/>
      </w:rPr>
    </w:pPr>
    <w:r w:rsidRPr="00AB5571">
      <w:rPr>
        <w:u w:val="single"/>
      </w:rPr>
      <w:t>MUNICIPALITÉ DE SAINT-CALIXTE</w:t>
    </w:r>
  </w:p>
  <w:p w14:paraId="217386F6" w14:textId="77777777" w:rsidR="00AB5571" w:rsidRPr="00EF1117" w:rsidRDefault="00AB5571" w:rsidP="00AB5571">
    <w:pPr>
      <w:rPr>
        <w:sz w:val="23"/>
        <w:szCs w:val="23"/>
      </w:rPr>
    </w:pPr>
  </w:p>
  <w:p w14:paraId="680D57B8" w14:textId="77777777" w:rsidR="00AB5571" w:rsidRDefault="00AB5571" w:rsidP="00AB5571">
    <w:pPr>
      <w:rPr>
        <w:b/>
        <w:bCs/>
        <w:sz w:val="23"/>
        <w:szCs w:val="23"/>
      </w:rPr>
    </w:pPr>
  </w:p>
  <w:p w14:paraId="62EB0B34" w14:textId="77777777" w:rsidR="00AB5571" w:rsidRPr="005C1D0A" w:rsidRDefault="00000000" w:rsidP="00AB5571">
    <w:pPr>
      <w:pStyle w:val="Titre1"/>
      <w:rPr>
        <w:b/>
        <w:bCs/>
      </w:rPr>
    </w:pPr>
    <w:r w:rsidRPr="005C1D0A">
      <w:rPr>
        <w:b/>
        <w:bCs/>
      </w:rPr>
      <w:t xml:space="preserve">SÉANCE </w:t>
    </w:r>
    <w:r w:rsidRPr="002C1C77">
      <w:rPr>
        <w:b/>
        <w:noProof/>
      </w:rPr>
      <w:t>ORDINAIRE</w:t>
    </w:r>
    <w:r w:rsidRPr="002C1C77">
      <w:rPr>
        <w:b/>
      </w:rPr>
      <w:t xml:space="preserve"> </w:t>
    </w:r>
    <w:r w:rsidRPr="005C1D0A">
      <w:rPr>
        <w:b/>
        <w:bCs/>
      </w:rPr>
      <w:t xml:space="preserve">DU </w:t>
    </w:r>
    <w:r>
      <w:rPr>
        <w:b/>
        <w:noProof/>
      </w:rPr>
      <w:t>14 JUILLET 2025 À 19 H</w:t>
    </w:r>
    <w:r>
      <w:rPr>
        <w:b/>
      </w:rPr>
      <w:t xml:space="preserve"> </w:t>
    </w:r>
    <w:r w:rsidR="00A71991">
      <w:rPr>
        <w:b/>
      </w:rPr>
      <w:t xml:space="preserve">- </w:t>
    </w:r>
    <w:r>
      <w:rPr>
        <w:b/>
      </w:rPr>
      <w:t>SUITE</w:t>
    </w:r>
  </w:p>
  <w:p w14:paraId="6E19B02A" w14:textId="77777777" w:rsidR="002C1C77" w:rsidRDefault="002C1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8F26" w14:textId="77777777" w:rsidR="002C1C77" w:rsidRDefault="00000000" w:rsidP="002C1C77">
    <w:pPr>
      <w:pStyle w:val="En-tte"/>
    </w:pPr>
    <w:r>
      <w:rPr>
        <w:noProof/>
      </w:rPr>
      <w:drawing>
        <wp:inline distT="0" distB="0" distL="0" distR="0" wp14:anchorId="32999D10" wp14:editId="4A2B3BB0">
          <wp:extent cx="666750" cy="7715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76211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B71FB" w14:textId="77777777" w:rsidR="002C1C77" w:rsidRPr="00AB5571" w:rsidRDefault="002C1C77" w:rsidP="002C1C77">
    <w:pPr>
      <w:pStyle w:val="En-tte"/>
    </w:pPr>
  </w:p>
  <w:p w14:paraId="2B908779" w14:textId="77777777" w:rsidR="002C1C77" w:rsidRPr="00AB5571" w:rsidRDefault="00000000" w:rsidP="002C1C77">
    <w:pPr>
      <w:pStyle w:val="Titre2"/>
      <w:jc w:val="center"/>
      <w:rPr>
        <w:u w:val="single"/>
      </w:rPr>
    </w:pPr>
    <w:r w:rsidRPr="00AB5571">
      <w:rPr>
        <w:u w:val="single"/>
      </w:rPr>
      <w:t>MUNICIPALITÉ DE SAINT-CALIXTE</w:t>
    </w:r>
  </w:p>
  <w:p w14:paraId="62A9E5E7" w14:textId="77777777" w:rsidR="002C1C77" w:rsidRPr="00EF1117" w:rsidRDefault="002C1C77" w:rsidP="002C1C77">
    <w:pPr>
      <w:rPr>
        <w:sz w:val="23"/>
        <w:szCs w:val="23"/>
      </w:rPr>
    </w:pPr>
  </w:p>
  <w:p w14:paraId="2AE5AA8F" w14:textId="77777777" w:rsidR="002C1C77" w:rsidRDefault="002C1C77" w:rsidP="002C1C77">
    <w:pPr>
      <w:rPr>
        <w:b/>
        <w:bCs/>
        <w:sz w:val="23"/>
        <w:szCs w:val="23"/>
      </w:rPr>
    </w:pPr>
  </w:p>
  <w:p w14:paraId="47CCE90B" w14:textId="77777777" w:rsidR="002C1C77" w:rsidRPr="005C1D0A" w:rsidRDefault="00000000" w:rsidP="002C1C77">
    <w:pPr>
      <w:pStyle w:val="Titre1"/>
      <w:rPr>
        <w:b/>
        <w:bCs/>
      </w:rPr>
    </w:pPr>
    <w:r w:rsidRPr="005C1D0A">
      <w:rPr>
        <w:b/>
        <w:bCs/>
      </w:rPr>
      <w:t xml:space="preserve">SÉANCE </w:t>
    </w:r>
    <w:r w:rsidRPr="002C1C77">
      <w:rPr>
        <w:b/>
        <w:noProof/>
      </w:rPr>
      <w:t>ORDINAIRE</w:t>
    </w:r>
    <w:r w:rsidRPr="002C1C77">
      <w:rPr>
        <w:b/>
      </w:rPr>
      <w:t xml:space="preserve"> </w:t>
    </w:r>
    <w:r w:rsidRPr="005C1D0A">
      <w:rPr>
        <w:b/>
        <w:bCs/>
      </w:rPr>
      <w:t xml:space="preserve">DU </w:t>
    </w:r>
    <w:r>
      <w:rPr>
        <w:b/>
        <w:noProof/>
      </w:rPr>
      <w:t>14 JUILLET 2025 À 19 H</w:t>
    </w:r>
  </w:p>
  <w:p w14:paraId="1B153493" w14:textId="77777777" w:rsidR="002C1C77" w:rsidRPr="005C1D0A" w:rsidRDefault="002C1C77" w:rsidP="002C1C77"/>
  <w:p w14:paraId="5FE4366C" w14:textId="77777777" w:rsidR="00F93970" w:rsidRDefault="00000000" w:rsidP="002C1C77">
    <w:pPr>
      <w:pStyle w:val="Corpsdetexte2"/>
      <w:rPr>
        <w:sz w:val="24"/>
        <w:szCs w:val="24"/>
      </w:rPr>
    </w:pPr>
    <w:r w:rsidRPr="00062C8C">
      <w:rPr>
        <w:sz w:val="24"/>
        <w:szCs w:val="24"/>
      </w:rPr>
      <w:t xml:space="preserve">Séance </w:t>
    </w:r>
    <w:r w:rsidRPr="00062C8C">
      <w:rPr>
        <w:bCs/>
        <w:noProof/>
        <w:sz w:val="24"/>
        <w:szCs w:val="24"/>
      </w:rPr>
      <w:t>ordinaire</w:t>
    </w:r>
    <w:r w:rsidRPr="00062C8C">
      <w:rPr>
        <w:sz w:val="24"/>
        <w:szCs w:val="24"/>
      </w:rPr>
      <w:t xml:space="preserve"> du Conseil Municipal de la Municipalité de Saint-Calixte, pour être tenue le </w:t>
    </w:r>
  </w:p>
  <w:p w14:paraId="178E9C42" w14:textId="70AE0AE0" w:rsidR="002C1C77" w:rsidRPr="005C1D0A" w:rsidRDefault="00000000" w:rsidP="002C1C77">
    <w:pPr>
      <w:pStyle w:val="Corpsdetexte2"/>
      <w:rPr>
        <w:sz w:val="24"/>
        <w:szCs w:val="24"/>
      </w:rPr>
    </w:pPr>
    <w:r w:rsidRPr="00062C8C">
      <w:rPr>
        <w:b/>
        <w:noProof/>
        <w:sz w:val="24"/>
        <w:szCs w:val="24"/>
      </w:rPr>
      <w:t>14 juillet 2025 à 19 h</w:t>
    </w:r>
    <w:r w:rsidRPr="00062C8C">
      <w:rPr>
        <w:sz w:val="24"/>
        <w:szCs w:val="24"/>
      </w:rPr>
      <w:t>, à la mezzanine de la salle Guy St-Onge, avec la présence du public</w:t>
    </w:r>
    <w:r w:rsidRPr="005C1D0A">
      <w:rPr>
        <w:sz w:val="24"/>
        <w:szCs w:val="24"/>
      </w:rPr>
      <w:t xml:space="preserve">. </w:t>
    </w:r>
  </w:p>
  <w:p w14:paraId="550D53F0" w14:textId="77777777" w:rsidR="002C1C77" w:rsidRPr="005C1D0A" w:rsidRDefault="002C1C77" w:rsidP="002C1C77">
    <w:pPr>
      <w:pStyle w:val="Corpsdetexte2"/>
      <w:rPr>
        <w:sz w:val="23"/>
        <w:szCs w:val="23"/>
      </w:rPr>
    </w:pPr>
  </w:p>
  <w:p w14:paraId="7B59EE5C" w14:textId="77777777" w:rsidR="002C1C77" w:rsidRDefault="00000000" w:rsidP="002C1C77">
    <w:pPr>
      <w:pStyle w:val="En-tte"/>
    </w:pPr>
    <w:r w:rsidRPr="005C1D0A">
      <w:rPr>
        <w:b/>
        <w:bCs/>
      </w:rPr>
      <w:t>ORDRE DU JOUR</w:t>
    </w:r>
  </w:p>
  <w:p w14:paraId="441A26E6" w14:textId="77777777" w:rsidR="00062C8C" w:rsidRDefault="00062C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A8399F"/>
    <w:multiLevelType w:val="multilevel"/>
    <w:tmpl w:val="E606EF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1">
    <w:nsid w:val="093B4DC3"/>
    <w:multiLevelType w:val="multilevel"/>
    <w:tmpl w:val="03E25B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2" w15:restartNumberingAfterBreak="1">
    <w:nsid w:val="0BE15961"/>
    <w:multiLevelType w:val="multilevel"/>
    <w:tmpl w:val="333E50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7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1">
    <w:nsid w:val="130421BB"/>
    <w:multiLevelType w:val="multilevel"/>
    <w:tmpl w:val="8BEEB3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1">
    <w:nsid w:val="13F71DA1"/>
    <w:multiLevelType w:val="hybridMultilevel"/>
    <w:tmpl w:val="B792113A"/>
    <w:lvl w:ilvl="0" w:tplc="1E087F4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38A4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6BEF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2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40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0B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388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E3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AE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DC0A83"/>
    <w:multiLevelType w:val="multilevel"/>
    <w:tmpl w:val="10B0A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6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7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1">
    <w:nsid w:val="26FC4872"/>
    <w:multiLevelType w:val="multilevel"/>
    <w:tmpl w:val="D58601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1">
    <w:nsid w:val="2A9C5183"/>
    <w:multiLevelType w:val="hybridMultilevel"/>
    <w:tmpl w:val="E6EECC36"/>
    <w:lvl w:ilvl="0" w:tplc="BA6AF10E">
      <w:start w:val="1"/>
      <w:numFmt w:val="lowerLetter"/>
      <w:lvlText w:val="%1)"/>
      <w:lvlJc w:val="left"/>
      <w:pPr>
        <w:ind w:left="720" w:hanging="360"/>
      </w:pPr>
    </w:lvl>
    <w:lvl w:ilvl="1" w:tplc="4AAE4E06">
      <w:start w:val="1"/>
      <w:numFmt w:val="lowerLetter"/>
      <w:lvlText w:val="%2."/>
      <w:lvlJc w:val="left"/>
      <w:pPr>
        <w:ind w:left="1440" w:hanging="360"/>
      </w:pPr>
    </w:lvl>
    <w:lvl w:ilvl="2" w:tplc="B1FED33A">
      <w:start w:val="1"/>
      <w:numFmt w:val="lowerRoman"/>
      <w:lvlText w:val="%3."/>
      <w:lvlJc w:val="right"/>
      <w:pPr>
        <w:ind w:left="2160" w:hanging="180"/>
      </w:pPr>
    </w:lvl>
    <w:lvl w:ilvl="3" w:tplc="05D29B20">
      <w:start w:val="1"/>
      <w:numFmt w:val="decimal"/>
      <w:lvlText w:val="%4."/>
      <w:lvlJc w:val="left"/>
      <w:pPr>
        <w:ind w:left="2880" w:hanging="360"/>
      </w:pPr>
    </w:lvl>
    <w:lvl w:ilvl="4" w:tplc="9D1A8CFA">
      <w:start w:val="1"/>
      <w:numFmt w:val="lowerLetter"/>
      <w:lvlText w:val="%5."/>
      <w:lvlJc w:val="left"/>
      <w:pPr>
        <w:ind w:left="3600" w:hanging="360"/>
      </w:pPr>
    </w:lvl>
    <w:lvl w:ilvl="5" w:tplc="F42E5410">
      <w:start w:val="1"/>
      <w:numFmt w:val="lowerRoman"/>
      <w:lvlText w:val="%6."/>
      <w:lvlJc w:val="right"/>
      <w:pPr>
        <w:ind w:left="4320" w:hanging="180"/>
      </w:pPr>
    </w:lvl>
    <w:lvl w:ilvl="6" w:tplc="84D8C628">
      <w:start w:val="1"/>
      <w:numFmt w:val="decimal"/>
      <w:lvlText w:val="%7."/>
      <w:lvlJc w:val="left"/>
      <w:pPr>
        <w:ind w:left="5040" w:hanging="360"/>
      </w:pPr>
    </w:lvl>
    <w:lvl w:ilvl="7" w:tplc="768C74EA">
      <w:start w:val="1"/>
      <w:numFmt w:val="lowerLetter"/>
      <w:lvlText w:val="%8."/>
      <w:lvlJc w:val="left"/>
      <w:pPr>
        <w:ind w:left="5760" w:hanging="360"/>
      </w:pPr>
    </w:lvl>
    <w:lvl w:ilvl="8" w:tplc="C39AA7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9026C4"/>
    <w:multiLevelType w:val="multilevel"/>
    <w:tmpl w:val="E20A549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1">
    <w:nsid w:val="315B266D"/>
    <w:multiLevelType w:val="multilevel"/>
    <w:tmpl w:val="6576B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10" w15:restartNumberingAfterBreak="1">
    <w:nsid w:val="3C4B48E7"/>
    <w:multiLevelType w:val="multilevel"/>
    <w:tmpl w:val="4004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1">
    <w:nsid w:val="46CF3D01"/>
    <w:multiLevelType w:val="multilevel"/>
    <w:tmpl w:val="66BCB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12" w15:restartNumberingAfterBreak="1">
    <w:nsid w:val="4DFB50EC"/>
    <w:multiLevelType w:val="hybridMultilevel"/>
    <w:tmpl w:val="6F84924C"/>
    <w:lvl w:ilvl="0" w:tplc="35324AEC">
      <w:start w:val="1"/>
      <w:numFmt w:val="lowerLetter"/>
      <w:lvlText w:val="%1)"/>
      <w:lvlJc w:val="left"/>
      <w:pPr>
        <w:ind w:left="1570" w:hanging="360"/>
      </w:pPr>
    </w:lvl>
    <w:lvl w:ilvl="1" w:tplc="C9A66194" w:tentative="1">
      <w:start w:val="1"/>
      <w:numFmt w:val="lowerLetter"/>
      <w:lvlText w:val="%2."/>
      <w:lvlJc w:val="left"/>
      <w:pPr>
        <w:ind w:left="2290" w:hanging="360"/>
      </w:pPr>
    </w:lvl>
    <w:lvl w:ilvl="2" w:tplc="FB80019E" w:tentative="1">
      <w:start w:val="1"/>
      <w:numFmt w:val="lowerRoman"/>
      <w:lvlText w:val="%3."/>
      <w:lvlJc w:val="right"/>
      <w:pPr>
        <w:ind w:left="3010" w:hanging="180"/>
      </w:pPr>
    </w:lvl>
    <w:lvl w:ilvl="3" w:tplc="5302083E" w:tentative="1">
      <w:start w:val="1"/>
      <w:numFmt w:val="decimal"/>
      <w:lvlText w:val="%4."/>
      <w:lvlJc w:val="left"/>
      <w:pPr>
        <w:ind w:left="3730" w:hanging="360"/>
      </w:pPr>
    </w:lvl>
    <w:lvl w:ilvl="4" w:tplc="971CBCC2" w:tentative="1">
      <w:start w:val="1"/>
      <w:numFmt w:val="lowerLetter"/>
      <w:lvlText w:val="%5."/>
      <w:lvlJc w:val="left"/>
      <w:pPr>
        <w:ind w:left="4450" w:hanging="360"/>
      </w:pPr>
    </w:lvl>
    <w:lvl w:ilvl="5" w:tplc="F606F764" w:tentative="1">
      <w:start w:val="1"/>
      <w:numFmt w:val="lowerRoman"/>
      <w:lvlText w:val="%6."/>
      <w:lvlJc w:val="right"/>
      <w:pPr>
        <w:ind w:left="5170" w:hanging="180"/>
      </w:pPr>
    </w:lvl>
    <w:lvl w:ilvl="6" w:tplc="53C080A0" w:tentative="1">
      <w:start w:val="1"/>
      <w:numFmt w:val="decimal"/>
      <w:lvlText w:val="%7."/>
      <w:lvlJc w:val="left"/>
      <w:pPr>
        <w:ind w:left="5890" w:hanging="360"/>
      </w:pPr>
    </w:lvl>
    <w:lvl w:ilvl="7" w:tplc="E18C57F2" w:tentative="1">
      <w:start w:val="1"/>
      <w:numFmt w:val="lowerLetter"/>
      <w:lvlText w:val="%8."/>
      <w:lvlJc w:val="left"/>
      <w:pPr>
        <w:ind w:left="6610" w:hanging="360"/>
      </w:pPr>
    </w:lvl>
    <w:lvl w:ilvl="8" w:tplc="46848A84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1">
    <w:nsid w:val="60D47D44"/>
    <w:multiLevelType w:val="hybridMultilevel"/>
    <w:tmpl w:val="F3FEE024"/>
    <w:lvl w:ilvl="0" w:tplc="9C9A2768">
      <w:start w:val="1"/>
      <w:numFmt w:val="decimal"/>
      <w:lvlText w:val="%1."/>
      <w:lvlJc w:val="left"/>
      <w:pPr>
        <w:ind w:left="720" w:hanging="360"/>
      </w:pPr>
    </w:lvl>
    <w:lvl w:ilvl="1" w:tplc="48A2F64C" w:tentative="1">
      <w:start w:val="1"/>
      <w:numFmt w:val="lowerLetter"/>
      <w:lvlText w:val="%2."/>
      <w:lvlJc w:val="left"/>
      <w:pPr>
        <w:ind w:left="1440" w:hanging="360"/>
      </w:pPr>
    </w:lvl>
    <w:lvl w:ilvl="2" w:tplc="5524E1A8" w:tentative="1">
      <w:start w:val="1"/>
      <w:numFmt w:val="lowerRoman"/>
      <w:lvlText w:val="%3."/>
      <w:lvlJc w:val="right"/>
      <w:pPr>
        <w:ind w:left="2160" w:hanging="180"/>
      </w:pPr>
    </w:lvl>
    <w:lvl w:ilvl="3" w:tplc="78888958" w:tentative="1">
      <w:start w:val="1"/>
      <w:numFmt w:val="decimal"/>
      <w:lvlText w:val="%4."/>
      <w:lvlJc w:val="left"/>
      <w:pPr>
        <w:ind w:left="2880" w:hanging="360"/>
      </w:pPr>
    </w:lvl>
    <w:lvl w:ilvl="4" w:tplc="7DF6A4F8" w:tentative="1">
      <w:start w:val="1"/>
      <w:numFmt w:val="lowerLetter"/>
      <w:lvlText w:val="%5."/>
      <w:lvlJc w:val="left"/>
      <w:pPr>
        <w:ind w:left="3600" w:hanging="360"/>
      </w:pPr>
    </w:lvl>
    <w:lvl w:ilvl="5" w:tplc="68866DC8" w:tentative="1">
      <w:start w:val="1"/>
      <w:numFmt w:val="lowerRoman"/>
      <w:lvlText w:val="%6."/>
      <w:lvlJc w:val="right"/>
      <w:pPr>
        <w:ind w:left="4320" w:hanging="180"/>
      </w:pPr>
    </w:lvl>
    <w:lvl w:ilvl="6" w:tplc="0A8A96E2" w:tentative="1">
      <w:start w:val="1"/>
      <w:numFmt w:val="decimal"/>
      <w:lvlText w:val="%7."/>
      <w:lvlJc w:val="left"/>
      <w:pPr>
        <w:ind w:left="5040" w:hanging="360"/>
      </w:pPr>
    </w:lvl>
    <w:lvl w:ilvl="7" w:tplc="0986961E" w:tentative="1">
      <w:start w:val="1"/>
      <w:numFmt w:val="lowerLetter"/>
      <w:lvlText w:val="%8."/>
      <w:lvlJc w:val="left"/>
      <w:pPr>
        <w:ind w:left="5760" w:hanging="360"/>
      </w:pPr>
    </w:lvl>
    <w:lvl w:ilvl="8" w:tplc="9080E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2466440"/>
    <w:multiLevelType w:val="multilevel"/>
    <w:tmpl w:val="311C7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1">
    <w:nsid w:val="65B519B5"/>
    <w:multiLevelType w:val="hybridMultilevel"/>
    <w:tmpl w:val="E3E43A30"/>
    <w:lvl w:ilvl="0" w:tplc="3E1620A6">
      <w:start w:val="4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F74A82B8" w:tentative="1">
      <w:start w:val="1"/>
      <w:numFmt w:val="lowerLetter"/>
      <w:lvlText w:val="%2."/>
      <w:lvlJc w:val="left"/>
      <w:pPr>
        <w:ind w:left="1440" w:hanging="360"/>
      </w:pPr>
    </w:lvl>
    <w:lvl w:ilvl="2" w:tplc="696A844E" w:tentative="1">
      <w:start w:val="1"/>
      <w:numFmt w:val="lowerRoman"/>
      <w:lvlText w:val="%3."/>
      <w:lvlJc w:val="right"/>
      <w:pPr>
        <w:ind w:left="2160" w:hanging="180"/>
      </w:pPr>
    </w:lvl>
    <w:lvl w:ilvl="3" w:tplc="436030D8" w:tentative="1">
      <w:start w:val="1"/>
      <w:numFmt w:val="decimal"/>
      <w:lvlText w:val="%4."/>
      <w:lvlJc w:val="left"/>
      <w:pPr>
        <w:ind w:left="2880" w:hanging="360"/>
      </w:pPr>
    </w:lvl>
    <w:lvl w:ilvl="4" w:tplc="4496B9A4" w:tentative="1">
      <w:start w:val="1"/>
      <w:numFmt w:val="lowerLetter"/>
      <w:lvlText w:val="%5."/>
      <w:lvlJc w:val="left"/>
      <w:pPr>
        <w:ind w:left="3600" w:hanging="360"/>
      </w:pPr>
    </w:lvl>
    <w:lvl w:ilvl="5" w:tplc="4344E4EC" w:tentative="1">
      <w:start w:val="1"/>
      <w:numFmt w:val="lowerRoman"/>
      <w:lvlText w:val="%6."/>
      <w:lvlJc w:val="right"/>
      <w:pPr>
        <w:ind w:left="4320" w:hanging="180"/>
      </w:pPr>
    </w:lvl>
    <w:lvl w:ilvl="6" w:tplc="B23E8AF0" w:tentative="1">
      <w:start w:val="1"/>
      <w:numFmt w:val="decimal"/>
      <w:lvlText w:val="%7."/>
      <w:lvlJc w:val="left"/>
      <w:pPr>
        <w:ind w:left="5040" w:hanging="360"/>
      </w:pPr>
    </w:lvl>
    <w:lvl w:ilvl="7" w:tplc="7ACC4576" w:tentative="1">
      <w:start w:val="1"/>
      <w:numFmt w:val="lowerLetter"/>
      <w:lvlText w:val="%8."/>
      <w:lvlJc w:val="left"/>
      <w:pPr>
        <w:ind w:left="5760" w:hanging="360"/>
      </w:pPr>
    </w:lvl>
    <w:lvl w:ilvl="8" w:tplc="51CA4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65F1131"/>
    <w:multiLevelType w:val="multilevel"/>
    <w:tmpl w:val="7FDA42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1">
    <w:nsid w:val="7695089D"/>
    <w:multiLevelType w:val="multilevel"/>
    <w:tmpl w:val="4BF08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18" w15:restartNumberingAfterBreak="1">
    <w:nsid w:val="78BC2969"/>
    <w:multiLevelType w:val="hybridMultilevel"/>
    <w:tmpl w:val="97EA7156"/>
    <w:lvl w:ilvl="0" w:tplc="995CFDF6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94BA3246">
      <w:start w:val="1"/>
      <w:numFmt w:val="lowerLetter"/>
      <w:lvlText w:val="%2."/>
      <w:lvlJc w:val="left"/>
      <w:pPr>
        <w:ind w:left="3000" w:hanging="360"/>
      </w:pPr>
    </w:lvl>
    <w:lvl w:ilvl="2" w:tplc="F6466192" w:tentative="1">
      <w:start w:val="1"/>
      <w:numFmt w:val="lowerRoman"/>
      <w:lvlText w:val="%3."/>
      <w:lvlJc w:val="right"/>
      <w:pPr>
        <w:ind w:left="3720" w:hanging="180"/>
      </w:pPr>
    </w:lvl>
    <w:lvl w:ilvl="3" w:tplc="8A9E4412" w:tentative="1">
      <w:start w:val="1"/>
      <w:numFmt w:val="decimal"/>
      <w:lvlText w:val="%4."/>
      <w:lvlJc w:val="left"/>
      <w:pPr>
        <w:ind w:left="4440" w:hanging="360"/>
      </w:pPr>
    </w:lvl>
    <w:lvl w:ilvl="4" w:tplc="C9E4D6F4" w:tentative="1">
      <w:start w:val="1"/>
      <w:numFmt w:val="lowerLetter"/>
      <w:lvlText w:val="%5."/>
      <w:lvlJc w:val="left"/>
      <w:pPr>
        <w:ind w:left="5160" w:hanging="360"/>
      </w:pPr>
    </w:lvl>
    <w:lvl w:ilvl="5" w:tplc="FFE49CD6" w:tentative="1">
      <w:start w:val="1"/>
      <w:numFmt w:val="lowerRoman"/>
      <w:lvlText w:val="%6."/>
      <w:lvlJc w:val="right"/>
      <w:pPr>
        <w:ind w:left="5880" w:hanging="180"/>
      </w:pPr>
    </w:lvl>
    <w:lvl w:ilvl="6" w:tplc="6B76E9B4" w:tentative="1">
      <w:start w:val="1"/>
      <w:numFmt w:val="decimal"/>
      <w:lvlText w:val="%7."/>
      <w:lvlJc w:val="left"/>
      <w:pPr>
        <w:ind w:left="6600" w:hanging="360"/>
      </w:pPr>
    </w:lvl>
    <w:lvl w:ilvl="7" w:tplc="38324104" w:tentative="1">
      <w:start w:val="1"/>
      <w:numFmt w:val="lowerLetter"/>
      <w:lvlText w:val="%8."/>
      <w:lvlJc w:val="left"/>
      <w:pPr>
        <w:ind w:left="7320" w:hanging="360"/>
      </w:pPr>
    </w:lvl>
    <w:lvl w:ilvl="8" w:tplc="8198117E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1">
    <w:nsid w:val="7CB50141"/>
    <w:multiLevelType w:val="multilevel"/>
    <w:tmpl w:val="717E4DA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252976659">
    <w:abstractNumId w:val="10"/>
  </w:num>
  <w:num w:numId="2" w16cid:durableId="1651327186">
    <w:abstractNumId w:val="14"/>
  </w:num>
  <w:num w:numId="3" w16cid:durableId="15467089">
    <w:abstractNumId w:val="4"/>
  </w:num>
  <w:num w:numId="4" w16cid:durableId="68580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171927">
    <w:abstractNumId w:val="7"/>
  </w:num>
  <w:num w:numId="6" w16cid:durableId="1969044979">
    <w:abstractNumId w:val="3"/>
  </w:num>
  <w:num w:numId="7" w16cid:durableId="326976895">
    <w:abstractNumId w:val="6"/>
  </w:num>
  <w:num w:numId="8" w16cid:durableId="800612625">
    <w:abstractNumId w:val="12"/>
  </w:num>
  <w:num w:numId="9" w16cid:durableId="1952468126">
    <w:abstractNumId w:val="15"/>
  </w:num>
  <w:num w:numId="10" w16cid:durableId="842818690">
    <w:abstractNumId w:val="0"/>
  </w:num>
  <w:num w:numId="11" w16cid:durableId="419108028">
    <w:abstractNumId w:val="2"/>
  </w:num>
  <w:num w:numId="12" w16cid:durableId="1153184167">
    <w:abstractNumId w:val="13"/>
  </w:num>
  <w:num w:numId="13" w16cid:durableId="276260783">
    <w:abstractNumId w:val="17"/>
  </w:num>
  <w:num w:numId="14" w16cid:durableId="534659022">
    <w:abstractNumId w:val="11"/>
  </w:num>
  <w:num w:numId="15" w16cid:durableId="645622136">
    <w:abstractNumId w:val="1"/>
  </w:num>
  <w:num w:numId="16" w16cid:durableId="1915041223">
    <w:abstractNumId w:val="5"/>
  </w:num>
  <w:num w:numId="17" w16cid:durableId="1405562344">
    <w:abstractNumId w:val="9"/>
  </w:num>
  <w:num w:numId="18" w16cid:durableId="1311246166">
    <w:abstractNumId w:val="18"/>
  </w:num>
  <w:num w:numId="19" w16cid:durableId="590698317">
    <w:abstractNumId w:val="16"/>
  </w:num>
  <w:num w:numId="20" w16cid:durableId="1123891161">
    <w:abstractNumId w:val="19"/>
  </w:num>
  <w:num w:numId="21" w16cid:durableId="97761025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F4"/>
    <w:rsid w:val="00002CF7"/>
    <w:rsid w:val="00003748"/>
    <w:rsid w:val="00003D7A"/>
    <w:rsid w:val="00003E96"/>
    <w:rsid w:val="00004013"/>
    <w:rsid w:val="00010CE4"/>
    <w:rsid w:val="0002128B"/>
    <w:rsid w:val="00026B2B"/>
    <w:rsid w:val="00031725"/>
    <w:rsid w:val="00033C12"/>
    <w:rsid w:val="0004369F"/>
    <w:rsid w:val="000500DE"/>
    <w:rsid w:val="00050C76"/>
    <w:rsid w:val="000514A7"/>
    <w:rsid w:val="00051D95"/>
    <w:rsid w:val="0005259F"/>
    <w:rsid w:val="0005452F"/>
    <w:rsid w:val="00054C89"/>
    <w:rsid w:val="0005679E"/>
    <w:rsid w:val="000617B9"/>
    <w:rsid w:val="00062C8C"/>
    <w:rsid w:val="00063C41"/>
    <w:rsid w:val="000643DC"/>
    <w:rsid w:val="0007372A"/>
    <w:rsid w:val="00074B94"/>
    <w:rsid w:val="00075438"/>
    <w:rsid w:val="0007602D"/>
    <w:rsid w:val="0008193F"/>
    <w:rsid w:val="00084ABD"/>
    <w:rsid w:val="00084C10"/>
    <w:rsid w:val="00084D35"/>
    <w:rsid w:val="00090A6C"/>
    <w:rsid w:val="00094C3E"/>
    <w:rsid w:val="00096594"/>
    <w:rsid w:val="000A01A3"/>
    <w:rsid w:val="000A3470"/>
    <w:rsid w:val="000B13E7"/>
    <w:rsid w:val="000B413E"/>
    <w:rsid w:val="000B4C55"/>
    <w:rsid w:val="000B7002"/>
    <w:rsid w:val="000B7CCA"/>
    <w:rsid w:val="000B7EAD"/>
    <w:rsid w:val="000C0DC3"/>
    <w:rsid w:val="000C2475"/>
    <w:rsid w:val="000C7FD0"/>
    <w:rsid w:val="000D259D"/>
    <w:rsid w:val="000D3D05"/>
    <w:rsid w:val="000D4A84"/>
    <w:rsid w:val="000D6264"/>
    <w:rsid w:val="000E181E"/>
    <w:rsid w:val="000E1CAE"/>
    <w:rsid w:val="000E2093"/>
    <w:rsid w:val="000E5052"/>
    <w:rsid w:val="000E5276"/>
    <w:rsid w:val="000F0ECB"/>
    <w:rsid w:val="000F1411"/>
    <w:rsid w:val="000F65FB"/>
    <w:rsid w:val="000F6959"/>
    <w:rsid w:val="0010044F"/>
    <w:rsid w:val="00100491"/>
    <w:rsid w:val="00100C97"/>
    <w:rsid w:val="00111036"/>
    <w:rsid w:val="0011370D"/>
    <w:rsid w:val="00117DC1"/>
    <w:rsid w:val="0012230C"/>
    <w:rsid w:val="0012737C"/>
    <w:rsid w:val="00131E4E"/>
    <w:rsid w:val="00132FA1"/>
    <w:rsid w:val="001345BD"/>
    <w:rsid w:val="00134944"/>
    <w:rsid w:val="00134AD0"/>
    <w:rsid w:val="00134BBA"/>
    <w:rsid w:val="00136CBA"/>
    <w:rsid w:val="00140C08"/>
    <w:rsid w:val="0014383F"/>
    <w:rsid w:val="00145B9E"/>
    <w:rsid w:val="00146921"/>
    <w:rsid w:val="001471AE"/>
    <w:rsid w:val="00151AA1"/>
    <w:rsid w:val="00153D67"/>
    <w:rsid w:val="001544D5"/>
    <w:rsid w:val="00155109"/>
    <w:rsid w:val="0016019B"/>
    <w:rsid w:val="00162010"/>
    <w:rsid w:val="0016635C"/>
    <w:rsid w:val="0016750D"/>
    <w:rsid w:val="00167DD2"/>
    <w:rsid w:val="0017023B"/>
    <w:rsid w:val="00170A8C"/>
    <w:rsid w:val="00170BDB"/>
    <w:rsid w:val="00175400"/>
    <w:rsid w:val="00177C3A"/>
    <w:rsid w:val="00180B0C"/>
    <w:rsid w:val="00182D7E"/>
    <w:rsid w:val="001846A0"/>
    <w:rsid w:val="00195E2F"/>
    <w:rsid w:val="001967A6"/>
    <w:rsid w:val="001A31F3"/>
    <w:rsid w:val="001A5ADC"/>
    <w:rsid w:val="001A5E98"/>
    <w:rsid w:val="001A69C1"/>
    <w:rsid w:val="001B2131"/>
    <w:rsid w:val="001B2594"/>
    <w:rsid w:val="001B334F"/>
    <w:rsid w:val="001B6EB8"/>
    <w:rsid w:val="001C5549"/>
    <w:rsid w:val="001C7D40"/>
    <w:rsid w:val="001C7E01"/>
    <w:rsid w:val="001D00F0"/>
    <w:rsid w:val="001D1FAB"/>
    <w:rsid w:val="001D34F8"/>
    <w:rsid w:val="001D6447"/>
    <w:rsid w:val="001E1D42"/>
    <w:rsid w:val="001E26F4"/>
    <w:rsid w:val="001E4194"/>
    <w:rsid w:val="001E452F"/>
    <w:rsid w:val="001F0D25"/>
    <w:rsid w:val="001F0F6D"/>
    <w:rsid w:val="001F34DC"/>
    <w:rsid w:val="001F46AF"/>
    <w:rsid w:val="001F50A9"/>
    <w:rsid w:val="00201037"/>
    <w:rsid w:val="00202433"/>
    <w:rsid w:val="00210975"/>
    <w:rsid w:val="002204C5"/>
    <w:rsid w:val="00222F1A"/>
    <w:rsid w:val="0022660B"/>
    <w:rsid w:val="0023101B"/>
    <w:rsid w:val="00232BE0"/>
    <w:rsid w:val="00232FB1"/>
    <w:rsid w:val="0023541E"/>
    <w:rsid w:val="002367C4"/>
    <w:rsid w:val="00237DFB"/>
    <w:rsid w:val="00242045"/>
    <w:rsid w:val="00245F46"/>
    <w:rsid w:val="00246409"/>
    <w:rsid w:val="00252D2A"/>
    <w:rsid w:val="00256185"/>
    <w:rsid w:val="0026348F"/>
    <w:rsid w:val="002649DA"/>
    <w:rsid w:val="00267F49"/>
    <w:rsid w:val="0027133D"/>
    <w:rsid w:val="002715C6"/>
    <w:rsid w:val="00271A30"/>
    <w:rsid w:val="00276A96"/>
    <w:rsid w:val="0027779B"/>
    <w:rsid w:val="00280590"/>
    <w:rsid w:val="00280CEB"/>
    <w:rsid w:val="00285355"/>
    <w:rsid w:val="00285982"/>
    <w:rsid w:val="0029272F"/>
    <w:rsid w:val="00292B61"/>
    <w:rsid w:val="00294D0B"/>
    <w:rsid w:val="002A195E"/>
    <w:rsid w:val="002A57B4"/>
    <w:rsid w:val="002B272A"/>
    <w:rsid w:val="002B2FBB"/>
    <w:rsid w:val="002C1C77"/>
    <w:rsid w:val="002C68C4"/>
    <w:rsid w:val="002C764D"/>
    <w:rsid w:val="002C7FBD"/>
    <w:rsid w:val="002D04D0"/>
    <w:rsid w:val="002D6B8C"/>
    <w:rsid w:val="002D6BBB"/>
    <w:rsid w:val="002D6CBB"/>
    <w:rsid w:val="002E07BD"/>
    <w:rsid w:val="002E3D7C"/>
    <w:rsid w:val="002E7048"/>
    <w:rsid w:val="002F25A9"/>
    <w:rsid w:val="002F4F96"/>
    <w:rsid w:val="002F5484"/>
    <w:rsid w:val="002F664E"/>
    <w:rsid w:val="002F75EB"/>
    <w:rsid w:val="00301F7E"/>
    <w:rsid w:val="003035B9"/>
    <w:rsid w:val="00304ED1"/>
    <w:rsid w:val="00305941"/>
    <w:rsid w:val="0031257D"/>
    <w:rsid w:val="00313182"/>
    <w:rsid w:val="00313449"/>
    <w:rsid w:val="00316F21"/>
    <w:rsid w:val="003170F4"/>
    <w:rsid w:val="003175A9"/>
    <w:rsid w:val="00321275"/>
    <w:rsid w:val="00321944"/>
    <w:rsid w:val="00322F5A"/>
    <w:rsid w:val="00327E48"/>
    <w:rsid w:val="003343E9"/>
    <w:rsid w:val="003362EA"/>
    <w:rsid w:val="00336F08"/>
    <w:rsid w:val="00337164"/>
    <w:rsid w:val="00340AF7"/>
    <w:rsid w:val="00340BFC"/>
    <w:rsid w:val="003443AE"/>
    <w:rsid w:val="00351461"/>
    <w:rsid w:val="00355197"/>
    <w:rsid w:val="00357603"/>
    <w:rsid w:val="00364CF1"/>
    <w:rsid w:val="0036539C"/>
    <w:rsid w:val="00367D66"/>
    <w:rsid w:val="00370171"/>
    <w:rsid w:val="00375167"/>
    <w:rsid w:val="003820AB"/>
    <w:rsid w:val="003852C4"/>
    <w:rsid w:val="00390700"/>
    <w:rsid w:val="00391B98"/>
    <w:rsid w:val="0039582A"/>
    <w:rsid w:val="00396462"/>
    <w:rsid w:val="003A3D31"/>
    <w:rsid w:val="003A4066"/>
    <w:rsid w:val="003B2170"/>
    <w:rsid w:val="003B3ABE"/>
    <w:rsid w:val="003B5CEC"/>
    <w:rsid w:val="003C5154"/>
    <w:rsid w:val="003E40A8"/>
    <w:rsid w:val="003F0873"/>
    <w:rsid w:val="003F0EC0"/>
    <w:rsid w:val="003F15A6"/>
    <w:rsid w:val="003F1E2A"/>
    <w:rsid w:val="003F4031"/>
    <w:rsid w:val="003F4039"/>
    <w:rsid w:val="003F447E"/>
    <w:rsid w:val="003F5941"/>
    <w:rsid w:val="004016B5"/>
    <w:rsid w:val="004056D8"/>
    <w:rsid w:val="00406C59"/>
    <w:rsid w:val="0040783E"/>
    <w:rsid w:val="0041088B"/>
    <w:rsid w:val="00411BE9"/>
    <w:rsid w:val="00416032"/>
    <w:rsid w:val="004170C8"/>
    <w:rsid w:val="004212C7"/>
    <w:rsid w:val="00421AB8"/>
    <w:rsid w:val="00423543"/>
    <w:rsid w:val="00423648"/>
    <w:rsid w:val="00424436"/>
    <w:rsid w:val="00425821"/>
    <w:rsid w:val="0043062C"/>
    <w:rsid w:val="00432037"/>
    <w:rsid w:val="00432581"/>
    <w:rsid w:val="004363D9"/>
    <w:rsid w:val="00437778"/>
    <w:rsid w:val="004401FF"/>
    <w:rsid w:val="0044383A"/>
    <w:rsid w:val="0044563E"/>
    <w:rsid w:val="00456F8B"/>
    <w:rsid w:val="004602D1"/>
    <w:rsid w:val="00463690"/>
    <w:rsid w:val="00463DF2"/>
    <w:rsid w:val="004663F5"/>
    <w:rsid w:val="004704D1"/>
    <w:rsid w:val="00470BF5"/>
    <w:rsid w:val="00471406"/>
    <w:rsid w:val="00472AA0"/>
    <w:rsid w:val="0047597B"/>
    <w:rsid w:val="00477019"/>
    <w:rsid w:val="00486032"/>
    <w:rsid w:val="00486E26"/>
    <w:rsid w:val="00486F78"/>
    <w:rsid w:val="00491D07"/>
    <w:rsid w:val="004926CB"/>
    <w:rsid w:val="00492D2A"/>
    <w:rsid w:val="00493127"/>
    <w:rsid w:val="00493F85"/>
    <w:rsid w:val="004A5A30"/>
    <w:rsid w:val="004A5C84"/>
    <w:rsid w:val="004A668E"/>
    <w:rsid w:val="004A66C5"/>
    <w:rsid w:val="004B0D58"/>
    <w:rsid w:val="004B2B2D"/>
    <w:rsid w:val="004B35A0"/>
    <w:rsid w:val="004B7C20"/>
    <w:rsid w:val="004C2A21"/>
    <w:rsid w:val="004D2201"/>
    <w:rsid w:val="004D6583"/>
    <w:rsid w:val="004D6AA7"/>
    <w:rsid w:val="004E4960"/>
    <w:rsid w:val="004F302A"/>
    <w:rsid w:val="004F3187"/>
    <w:rsid w:val="004F6EEA"/>
    <w:rsid w:val="004F72CD"/>
    <w:rsid w:val="00500111"/>
    <w:rsid w:val="00503DB9"/>
    <w:rsid w:val="00504941"/>
    <w:rsid w:val="00504DDC"/>
    <w:rsid w:val="0050672C"/>
    <w:rsid w:val="0050709B"/>
    <w:rsid w:val="00507EE8"/>
    <w:rsid w:val="005114FC"/>
    <w:rsid w:val="00511DAE"/>
    <w:rsid w:val="005130EA"/>
    <w:rsid w:val="005135CD"/>
    <w:rsid w:val="00514095"/>
    <w:rsid w:val="0052467C"/>
    <w:rsid w:val="00525F5A"/>
    <w:rsid w:val="00532427"/>
    <w:rsid w:val="00534520"/>
    <w:rsid w:val="00535A27"/>
    <w:rsid w:val="005362E5"/>
    <w:rsid w:val="00536CAE"/>
    <w:rsid w:val="00537662"/>
    <w:rsid w:val="00544E63"/>
    <w:rsid w:val="0054760B"/>
    <w:rsid w:val="00547E9B"/>
    <w:rsid w:val="005526D1"/>
    <w:rsid w:val="00554D6E"/>
    <w:rsid w:val="0056085F"/>
    <w:rsid w:val="00570DE8"/>
    <w:rsid w:val="005736E4"/>
    <w:rsid w:val="00575AD2"/>
    <w:rsid w:val="005914D4"/>
    <w:rsid w:val="00591E1D"/>
    <w:rsid w:val="0059266E"/>
    <w:rsid w:val="00595C1D"/>
    <w:rsid w:val="005A1704"/>
    <w:rsid w:val="005A2DD8"/>
    <w:rsid w:val="005A6637"/>
    <w:rsid w:val="005B7094"/>
    <w:rsid w:val="005C1D0A"/>
    <w:rsid w:val="005C6C74"/>
    <w:rsid w:val="005C6D03"/>
    <w:rsid w:val="005D19E5"/>
    <w:rsid w:val="005D56A1"/>
    <w:rsid w:val="005D7058"/>
    <w:rsid w:val="005D739A"/>
    <w:rsid w:val="005E1F21"/>
    <w:rsid w:val="005E7DC0"/>
    <w:rsid w:val="005F34FD"/>
    <w:rsid w:val="005F76EA"/>
    <w:rsid w:val="00612E83"/>
    <w:rsid w:val="00617669"/>
    <w:rsid w:val="00622720"/>
    <w:rsid w:val="00624848"/>
    <w:rsid w:val="006320DC"/>
    <w:rsid w:val="0064335B"/>
    <w:rsid w:val="00652832"/>
    <w:rsid w:val="00654039"/>
    <w:rsid w:val="0065433C"/>
    <w:rsid w:val="006557E6"/>
    <w:rsid w:val="00655A9D"/>
    <w:rsid w:val="00656F7A"/>
    <w:rsid w:val="006600F2"/>
    <w:rsid w:val="0066149A"/>
    <w:rsid w:val="0066252C"/>
    <w:rsid w:val="00665343"/>
    <w:rsid w:val="0067013C"/>
    <w:rsid w:val="00673915"/>
    <w:rsid w:val="006742F8"/>
    <w:rsid w:val="0068007E"/>
    <w:rsid w:val="00692BA7"/>
    <w:rsid w:val="00693F91"/>
    <w:rsid w:val="006A0371"/>
    <w:rsid w:val="006B1D12"/>
    <w:rsid w:val="006B3185"/>
    <w:rsid w:val="006B3DCE"/>
    <w:rsid w:val="006B4F44"/>
    <w:rsid w:val="006C0040"/>
    <w:rsid w:val="006C3025"/>
    <w:rsid w:val="006C3461"/>
    <w:rsid w:val="006C37CB"/>
    <w:rsid w:val="006C6ABC"/>
    <w:rsid w:val="006D07D0"/>
    <w:rsid w:val="006D1291"/>
    <w:rsid w:val="006D1B40"/>
    <w:rsid w:val="006D4AE3"/>
    <w:rsid w:val="006D5F20"/>
    <w:rsid w:val="006E2CD1"/>
    <w:rsid w:val="006E436E"/>
    <w:rsid w:val="006E4FF5"/>
    <w:rsid w:val="006F0EA0"/>
    <w:rsid w:val="006F2D50"/>
    <w:rsid w:val="006F4AF2"/>
    <w:rsid w:val="006F5784"/>
    <w:rsid w:val="006F5AD6"/>
    <w:rsid w:val="00700AD4"/>
    <w:rsid w:val="00701758"/>
    <w:rsid w:val="00705C2A"/>
    <w:rsid w:val="00706299"/>
    <w:rsid w:val="00706B2D"/>
    <w:rsid w:val="00706BBA"/>
    <w:rsid w:val="00706E5C"/>
    <w:rsid w:val="00710603"/>
    <w:rsid w:val="007216BC"/>
    <w:rsid w:val="007227CF"/>
    <w:rsid w:val="0072596C"/>
    <w:rsid w:val="007271C9"/>
    <w:rsid w:val="00731CAF"/>
    <w:rsid w:val="00732113"/>
    <w:rsid w:val="007331BA"/>
    <w:rsid w:val="007408CE"/>
    <w:rsid w:val="007435CB"/>
    <w:rsid w:val="00750832"/>
    <w:rsid w:val="00751601"/>
    <w:rsid w:val="007548FE"/>
    <w:rsid w:val="00756D39"/>
    <w:rsid w:val="00766BF7"/>
    <w:rsid w:val="00771FE9"/>
    <w:rsid w:val="0077219E"/>
    <w:rsid w:val="00772D84"/>
    <w:rsid w:val="007738E4"/>
    <w:rsid w:val="00776756"/>
    <w:rsid w:val="00776804"/>
    <w:rsid w:val="00777D55"/>
    <w:rsid w:val="00777DB1"/>
    <w:rsid w:val="007817A7"/>
    <w:rsid w:val="0078185F"/>
    <w:rsid w:val="007847CA"/>
    <w:rsid w:val="00785A0B"/>
    <w:rsid w:val="00785F33"/>
    <w:rsid w:val="00786C54"/>
    <w:rsid w:val="00787BC3"/>
    <w:rsid w:val="007919FF"/>
    <w:rsid w:val="0079332F"/>
    <w:rsid w:val="007935E2"/>
    <w:rsid w:val="00795BFE"/>
    <w:rsid w:val="0079759F"/>
    <w:rsid w:val="007A1AE1"/>
    <w:rsid w:val="007A7CD2"/>
    <w:rsid w:val="007B0A3F"/>
    <w:rsid w:val="007B1116"/>
    <w:rsid w:val="007B1FAF"/>
    <w:rsid w:val="007B4C64"/>
    <w:rsid w:val="007B5788"/>
    <w:rsid w:val="007B5A30"/>
    <w:rsid w:val="007C2DCD"/>
    <w:rsid w:val="007C35FF"/>
    <w:rsid w:val="007C5C29"/>
    <w:rsid w:val="007D3E7F"/>
    <w:rsid w:val="007E1D38"/>
    <w:rsid w:val="007E2FAB"/>
    <w:rsid w:val="007E4471"/>
    <w:rsid w:val="007E4476"/>
    <w:rsid w:val="007E5A07"/>
    <w:rsid w:val="007E6C3A"/>
    <w:rsid w:val="007F0EF1"/>
    <w:rsid w:val="007F17BD"/>
    <w:rsid w:val="007F5374"/>
    <w:rsid w:val="007F58B7"/>
    <w:rsid w:val="0080364B"/>
    <w:rsid w:val="00803F0A"/>
    <w:rsid w:val="0080520D"/>
    <w:rsid w:val="008053F2"/>
    <w:rsid w:val="00806791"/>
    <w:rsid w:val="00806C42"/>
    <w:rsid w:val="008105D5"/>
    <w:rsid w:val="00813A2C"/>
    <w:rsid w:val="00816B2A"/>
    <w:rsid w:val="00822D2A"/>
    <w:rsid w:val="00822D77"/>
    <w:rsid w:val="00823522"/>
    <w:rsid w:val="008245F6"/>
    <w:rsid w:val="008269A9"/>
    <w:rsid w:val="008270E6"/>
    <w:rsid w:val="008279DA"/>
    <w:rsid w:val="00834557"/>
    <w:rsid w:val="00836AAD"/>
    <w:rsid w:val="00836F8A"/>
    <w:rsid w:val="008437AA"/>
    <w:rsid w:val="00843857"/>
    <w:rsid w:val="00844482"/>
    <w:rsid w:val="00846F72"/>
    <w:rsid w:val="00847885"/>
    <w:rsid w:val="00856159"/>
    <w:rsid w:val="00857BE3"/>
    <w:rsid w:val="00857D93"/>
    <w:rsid w:val="008627A2"/>
    <w:rsid w:val="008726E8"/>
    <w:rsid w:val="00875C5D"/>
    <w:rsid w:val="008764B0"/>
    <w:rsid w:val="0088036D"/>
    <w:rsid w:val="00884D4E"/>
    <w:rsid w:val="00887F1C"/>
    <w:rsid w:val="00890B5A"/>
    <w:rsid w:val="00890F12"/>
    <w:rsid w:val="00891E71"/>
    <w:rsid w:val="00893568"/>
    <w:rsid w:val="0089650A"/>
    <w:rsid w:val="008A19FC"/>
    <w:rsid w:val="008A34F5"/>
    <w:rsid w:val="008A4C02"/>
    <w:rsid w:val="008B3C0B"/>
    <w:rsid w:val="008B6B9E"/>
    <w:rsid w:val="008B6CCE"/>
    <w:rsid w:val="008C2EC6"/>
    <w:rsid w:val="008D0BB8"/>
    <w:rsid w:val="008D33EC"/>
    <w:rsid w:val="008D7EA1"/>
    <w:rsid w:val="008E1725"/>
    <w:rsid w:val="008E4D21"/>
    <w:rsid w:val="008E69BE"/>
    <w:rsid w:val="008F1D46"/>
    <w:rsid w:val="008F57A5"/>
    <w:rsid w:val="008F5932"/>
    <w:rsid w:val="008F70EA"/>
    <w:rsid w:val="008F78BD"/>
    <w:rsid w:val="009005C3"/>
    <w:rsid w:val="0090293F"/>
    <w:rsid w:val="00912DEF"/>
    <w:rsid w:val="0091750E"/>
    <w:rsid w:val="00923EF2"/>
    <w:rsid w:val="0092416B"/>
    <w:rsid w:val="00925EC7"/>
    <w:rsid w:val="00931FD6"/>
    <w:rsid w:val="00935737"/>
    <w:rsid w:val="0093588C"/>
    <w:rsid w:val="009363A4"/>
    <w:rsid w:val="00936E8E"/>
    <w:rsid w:val="0094357B"/>
    <w:rsid w:val="00943D92"/>
    <w:rsid w:val="009440BB"/>
    <w:rsid w:val="009442E9"/>
    <w:rsid w:val="009448B5"/>
    <w:rsid w:val="00944C36"/>
    <w:rsid w:val="00946B55"/>
    <w:rsid w:val="00947EE6"/>
    <w:rsid w:val="009530EF"/>
    <w:rsid w:val="00961A08"/>
    <w:rsid w:val="00965632"/>
    <w:rsid w:val="009726A3"/>
    <w:rsid w:val="009760F0"/>
    <w:rsid w:val="00977E57"/>
    <w:rsid w:val="009810F2"/>
    <w:rsid w:val="009830E6"/>
    <w:rsid w:val="00984E58"/>
    <w:rsid w:val="00986163"/>
    <w:rsid w:val="009955B0"/>
    <w:rsid w:val="009A0641"/>
    <w:rsid w:val="009A0B9F"/>
    <w:rsid w:val="009A1F08"/>
    <w:rsid w:val="009A2111"/>
    <w:rsid w:val="009A2E23"/>
    <w:rsid w:val="009A7B4C"/>
    <w:rsid w:val="009B0E41"/>
    <w:rsid w:val="009C16A0"/>
    <w:rsid w:val="009D01D3"/>
    <w:rsid w:val="009D190C"/>
    <w:rsid w:val="009D4D39"/>
    <w:rsid w:val="009D4DCC"/>
    <w:rsid w:val="009D54CC"/>
    <w:rsid w:val="009D5F79"/>
    <w:rsid w:val="009E0D96"/>
    <w:rsid w:val="009E2C28"/>
    <w:rsid w:val="009E4672"/>
    <w:rsid w:val="009F2542"/>
    <w:rsid w:val="009F41C1"/>
    <w:rsid w:val="009F6398"/>
    <w:rsid w:val="009F64CB"/>
    <w:rsid w:val="00A00526"/>
    <w:rsid w:val="00A0083A"/>
    <w:rsid w:val="00A01A67"/>
    <w:rsid w:val="00A06ABD"/>
    <w:rsid w:val="00A07661"/>
    <w:rsid w:val="00A11377"/>
    <w:rsid w:val="00A135B1"/>
    <w:rsid w:val="00A13732"/>
    <w:rsid w:val="00A13AA7"/>
    <w:rsid w:val="00A1511B"/>
    <w:rsid w:val="00A20FFE"/>
    <w:rsid w:val="00A224E5"/>
    <w:rsid w:val="00A24A01"/>
    <w:rsid w:val="00A24AE1"/>
    <w:rsid w:val="00A26E3E"/>
    <w:rsid w:val="00A3029E"/>
    <w:rsid w:val="00A32E1A"/>
    <w:rsid w:val="00A41E48"/>
    <w:rsid w:val="00A426DA"/>
    <w:rsid w:val="00A42B2A"/>
    <w:rsid w:val="00A42F9E"/>
    <w:rsid w:val="00A43456"/>
    <w:rsid w:val="00A51AAC"/>
    <w:rsid w:val="00A54FF0"/>
    <w:rsid w:val="00A56F35"/>
    <w:rsid w:val="00A71991"/>
    <w:rsid w:val="00A71D13"/>
    <w:rsid w:val="00A76913"/>
    <w:rsid w:val="00A77E10"/>
    <w:rsid w:val="00A815A8"/>
    <w:rsid w:val="00A83A15"/>
    <w:rsid w:val="00A90C0F"/>
    <w:rsid w:val="00A91602"/>
    <w:rsid w:val="00A91DE2"/>
    <w:rsid w:val="00A95B90"/>
    <w:rsid w:val="00A973DE"/>
    <w:rsid w:val="00AA1388"/>
    <w:rsid w:val="00AA6482"/>
    <w:rsid w:val="00AA6CA5"/>
    <w:rsid w:val="00AB3546"/>
    <w:rsid w:val="00AB4118"/>
    <w:rsid w:val="00AB5571"/>
    <w:rsid w:val="00AB5D74"/>
    <w:rsid w:val="00AB6BB1"/>
    <w:rsid w:val="00AC127F"/>
    <w:rsid w:val="00AD5C82"/>
    <w:rsid w:val="00AD79A7"/>
    <w:rsid w:val="00AE41CA"/>
    <w:rsid w:val="00AE43A5"/>
    <w:rsid w:val="00AE6732"/>
    <w:rsid w:val="00AF20D6"/>
    <w:rsid w:val="00AF5BDC"/>
    <w:rsid w:val="00AF7340"/>
    <w:rsid w:val="00B02D23"/>
    <w:rsid w:val="00B107AE"/>
    <w:rsid w:val="00B13AA6"/>
    <w:rsid w:val="00B14DE9"/>
    <w:rsid w:val="00B1665B"/>
    <w:rsid w:val="00B212DC"/>
    <w:rsid w:val="00B301BE"/>
    <w:rsid w:val="00B33E2E"/>
    <w:rsid w:val="00B4394C"/>
    <w:rsid w:val="00B51B40"/>
    <w:rsid w:val="00B54D18"/>
    <w:rsid w:val="00B56C51"/>
    <w:rsid w:val="00B608A1"/>
    <w:rsid w:val="00B71603"/>
    <w:rsid w:val="00B717B7"/>
    <w:rsid w:val="00B7279B"/>
    <w:rsid w:val="00B73998"/>
    <w:rsid w:val="00B73DF8"/>
    <w:rsid w:val="00B75E5D"/>
    <w:rsid w:val="00B861C3"/>
    <w:rsid w:val="00B914B0"/>
    <w:rsid w:val="00B921B6"/>
    <w:rsid w:val="00B93A5E"/>
    <w:rsid w:val="00B93A92"/>
    <w:rsid w:val="00B940F7"/>
    <w:rsid w:val="00BA1164"/>
    <w:rsid w:val="00BA17B8"/>
    <w:rsid w:val="00BA47B9"/>
    <w:rsid w:val="00BA4D9F"/>
    <w:rsid w:val="00BA4F26"/>
    <w:rsid w:val="00BB08DD"/>
    <w:rsid w:val="00BB7790"/>
    <w:rsid w:val="00BC59E3"/>
    <w:rsid w:val="00BC5A88"/>
    <w:rsid w:val="00BD7B79"/>
    <w:rsid w:val="00BE23A5"/>
    <w:rsid w:val="00BE404F"/>
    <w:rsid w:val="00BE5235"/>
    <w:rsid w:val="00BE5863"/>
    <w:rsid w:val="00BE7741"/>
    <w:rsid w:val="00BF169E"/>
    <w:rsid w:val="00BF7454"/>
    <w:rsid w:val="00C002EA"/>
    <w:rsid w:val="00C020D7"/>
    <w:rsid w:val="00C0612E"/>
    <w:rsid w:val="00C1021B"/>
    <w:rsid w:val="00C1535A"/>
    <w:rsid w:val="00C16BBD"/>
    <w:rsid w:val="00C16D40"/>
    <w:rsid w:val="00C17D4B"/>
    <w:rsid w:val="00C233D3"/>
    <w:rsid w:val="00C23E19"/>
    <w:rsid w:val="00C26225"/>
    <w:rsid w:val="00C30FCE"/>
    <w:rsid w:val="00C33DFB"/>
    <w:rsid w:val="00C3411A"/>
    <w:rsid w:val="00C373CD"/>
    <w:rsid w:val="00C3760F"/>
    <w:rsid w:val="00C40429"/>
    <w:rsid w:val="00C41039"/>
    <w:rsid w:val="00C41A17"/>
    <w:rsid w:val="00C41F3A"/>
    <w:rsid w:val="00C4355E"/>
    <w:rsid w:val="00C47FFC"/>
    <w:rsid w:val="00C52736"/>
    <w:rsid w:val="00C74A5E"/>
    <w:rsid w:val="00C807D7"/>
    <w:rsid w:val="00C865EA"/>
    <w:rsid w:val="00C90F45"/>
    <w:rsid w:val="00C93BB6"/>
    <w:rsid w:val="00C974CD"/>
    <w:rsid w:val="00CA2628"/>
    <w:rsid w:val="00CA2BA2"/>
    <w:rsid w:val="00CA3246"/>
    <w:rsid w:val="00CA53A2"/>
    <w:rsid w:val="00CA7EB3"/>
    <w:rsid w:val="00CB11E1"/>
    <w:rsid w:val="00CB45B1"/>
    <w:rsid w:val="00CC41F4"/>
    <w:rsid w:val="00CD696E"/>
    <w:rsid w:val="00CD7AE0"/>
    <w:rsid w:val="00CE1CB0"/>
    <w:rsid w:val="00CE2936"/>
    <w:rsid w:val="00CE309D"/>
    <w:rsid w:val="00CE4AD4"/>
    <w:rsid w:val="00CF0334"/>
    <w:rsid w:val="00CF06E5"/>
    <w:rsid w:val="00CF24D1"/>
    <w:rsid w:val="00CF3173"/>
    <w:rsid w:val="00CF3B2E"/>
    <w:rsid w:val="00CF57F6"/>
    <w:rsid w:val="00CF5A7D"/>
    <w:rsid w:val="00D0439E"/>
    <w:rsid w:val="00D05059"/>
    <w:rsid w:val="00D06831"/>
    <w:rsid w:val="00D21482"/>
    <w:rsid w:val="00D23545"/>
    <w:rsid w:val="00D24EF9"/>
    <w:rsid w:val="00D25035"/>
    <w:rsid w:val="00D25B4F"/>
    <w:rsid w:val="00D25BB7"/>
    <w:rsid w:val="00D31F71"/>
    <w:rsid w:val="00D3381C"/>
    <w:rsid w:val="00D354D4"/>
    <w:rsid w:val="00D405E0"/>
    <w:rsid w:val="00D43D70"/>
    <w:rsid w:val="00D442E1"/>
    <w:rsid w:val="00D453C0"/>
    <w:rsid w:val="00D472AB"/>
    <w:rsid w:val="00D50636"/>
    <w:rsid w:val="00D518DA"/>
    <w:rsid w:val="00D53322"/>
    <w:rsid w:val="00D54009"/>
    <w:rsid w:val="00D60825"/>
    <w:rsid w:val="00D63CA7"/>
    <w:rsid w:val="00D74E2E"/>
    <w:rsid w:val="00D77E1B"/>
    <w:rsid w:val="00D80A79"/>
    <w:rsid w:val="00D81DF3"/>
    <w:rsid w:val="00D83517"/>
    <w:rsid w:val="00D83F5B"/>
    <w:rsid w:val="00D8551B"/>
    <w:rsid w:val="00D86274"/>
    <w:rsid w:val="00D91390"/>
    <w:rsid w:val="00D95C2E"/>
    <w:rsid w:val="00D96B7E"/>
    <w:rsid w:val="00D96D4C"/>
    <w:rsid w:val="00D97C13"/>
    <w:rsid w:val="00D97D24"/>
    <w:rsid w:val="00DA1581"/>
    <w:rsid w:val="00DA16B9"/>
    <w:rsid w:val="00DA2C33"/>
    <w:rsid w:val="00DA41AE"/>
    <w:rsid w:val="00DB27AF"/>
    <w:rsid w:val="00DB3407"/>
    <w:rsid w:val="00DB7752"/>
    <w:rsid w:val="00DC659B"/>
    <w:rsid w:val="00DC704C"/>
    <w:rsid w:val="00DC7A61"/>
    <w:rsid w:val="00DD4115"/>
    <w:rsid w:val="00DD5BEF"/>
    <w:rsid w:val="00DD7525"/>
    <w:rsid w:val="00DD7D5B"/>
    <w:rsid w:val="00DE1D0A"/>
    <w:rsid w:val="00DE57F7"/>
    <w:rsid w:val="00DE5D02"/>
    <w:rsid w:val="00DF0BB9"/>
    <w:rsid w:val="00DF0E46"/>
    <w:rsid w:val="00DF1975"/>
    <w:rsid w:val="00DF5898"/>
    <w:rsid w:val="00DF66DC"/>
    <w:rsid w:val="00DF7A3A"/>
    <w:rsid w:val="00E000A0"/>
    <w:rsid w:val="00E00969"/>
    <w:rsid w:val="00E033BA"/>
    <w:rsid w:val="00E03ABE"/>
    <w:rsid w:val="00E0736A"/>
    <w:rsid w:val="00E12C51"/>
    <w:rsid w:val="00E13F06"/>
    <w:rsid w:val="00E163AC"/>
    <w:rsid w:val="00E17BCF"/>
    <w:rsid w:val="00E2089F"/>
    <w:rsid w:val="00E238D9"/>
    <w:rsid w:val="00E24469"/>
    <w:rsid w:val="00E24BBB"/>
    <w:rsid w:val="00E33AF9"/>
    <w:rsid w:val="00E4086E"/>
    <w:rsid w:val="00E42972"/>
    <w:rsid w:val="00E4310F"/>
    <w:rsid w:val="00E47C2E"/>
    <w:rsid w:val="00E50EBE"/>
    <w:rsid w:val="00E54488"/>
    <w:rsid w:val="00E570D1"/>
    <w:rsid w:val="00E60FA6"/>
    <w:rsid w:val="00E6296F"/>
    <w:rsid w:val="00E634DC"/>
    <w:rsid w:val="00E66EC2"/>
    <w:rsid w:val="00E71E32"/>
    <w:rsid w:val="00E748CE"/>
    <w:rsid w:val="00E97BAC"/>
    <w:rsid w:val="00EA22B1"/>
    <w:rsid w:val="00EA3A1E"/>
    <w:rsid w:val="00EB2AC4"/>
    <w:rsid w:val="00EB3885"/>
    <w:rsid w:val="00EB76FC"/>
    <w:rsid w:val="00EC5603"/>
    <w:rsid w:val="00EC584D"/>
    <w:rsid w:val="00EC7572"/>
    <w:rsid w:val="00ED0CD7"/>
    <w:rsid w:val="00ED3EEA"/>
    <w:rsid w:val="00ED3F1B"/>
    <w:rsid w:val="00ED7042"/>
    <w:rsid w:val="00EE40C0"/>
    <w:rsid w:val="00EE6099"/>
    <w:rsid w:val="00EE7800"/>
    <w:rsid w:val="00EF1117"/>
    <w:rsid w:val="00EF4322"/>
    <w:rsid w:val="00F01C4B"/>
    <w:rsid w:val="00F03668"/>
    <w:rsid w:val="00F03B6E"/>
    <w:rsid w:val="00F040F9"/>
    <w:rsid w:val="00F056C0"/>
    <w:rsid w:val="00F065DE"/>
    <w:rsid w:val="00F10BEB"/>
    <w:rsid w:val="00F140EC"/>
    <w:rsid w:val="00F16B34"/>
    <w:rsid w:val="00F205B7"/>
    <w:rsid w:val="00F21136"/>
    <w:rsid w:val="00F23243"/>
    <w:rsid w:val="00F2361C"/>
    <w:rsid w:val="00F262DE"/>
    <w:rsid w:val="00F26D88"/>
    <w:rsid w:val="00F31CAC"/>
    <w:rsid w:val="00F37A58"/>
    <w:rsid w:val="00F44D65"/>
    <w:rsid w:val="00F45AB6"/>
    <w:rsid w:val="00F460CB"/>
    <w:rsid w:val="00F478B5"/>
    <w:rsid w:val="00F528DE"/>
    <w:rsid w:val="00F54B68"/>
    <w:rsid w:val="00F65504"/>
    <w:rsid w:val="00F65601"/>
    <w:rsid w:val="00F70C8B"/>
    <w:rsid w:val="00F73EAA"/>
    <w:rsid w:val="00F75241"/>
    <w:rsid w:val="00F835F5"/>
    <w:rsid w:val="00F83981"/>
    <w:rsid w:val="00F920E9"/>
    <w:rsid w:val="00F93970"/>
    <w:rsid w:val="00F93A69"/>
    <w:rsid w:val="00F94F9D"/>
    <w:rsid w:val="00F9506C"/>
    <w:rsid w:val="00F9761F"/>
    <w:rsid w:val="00FA46D8"/>
    <w:rsid w:val="00FB1A7B"/>
    <w:rsid w:val="00FB5A64"/>
    <w:rsid w:val="00FC16C6"/>
    <w:rsid w:val="00FD004C"/>
    <w:rsid w:val="00FE03EF"/>
    <w:rsid w:val="00FE1177"/>
    <w:rsid w:val="00FE1822"/>
    <w:rsid w:val="00FE3E48"/>
    <w:rsid w:val="00FE615B"/>
    <w:rsid w:val="00FE6FB8"/>
    <w:rsid w:val="00FF0A8C"/>
    <w:rsid w:val="00FF34E4"/>
    <w:rsid w:val="00FF3A7E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753E8"/>
  <w15:chartTrackingRefBased/>
  <w15:docId w15:val="{5AB02216-3920-4CFB-B62E-5DAB1D55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spacing w:after="120"/>
      <w:ind w:left="360"/>
      <w:jc w:val="both"/>
    </w:pPr>
  </w:style>
  <w:style w:type="paragraph" w:styleId="Corpsdetexte">
    <w:name w:val="Body Text"/>
    <w:basedOn w:val="Normal"/>
    <w:pPr>
      <w:spacing w:after="120"/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lang w:eastAsia="fr-FR"/>
    </w:rPr>
  </w:style>
  <w:style w:type="paragraph" w:styleId="Corpsdetexte2">
    <w:name w:val="Body Text 2"/>
    <w:basedOn w:val="Normal"/>
    <w:link w:val="Corpsdetexte2Car"/>
    <w:pPr>
      <w:jc w:val="both"/>
    </w:pPr>
    <w:rPr>
      <w:sz w:val="22"/>
      <w:szCs w:val="22"/>
    </w:rPr>
  </w:style>
  <w:style w:type="paragraph" w:styleId="Listepuces">
    <w:name w:val="List Bullet"/>
    <w:basedOn w:val="Normal"/>
    <w:autoRedefine/>
  </w:style>
  <w:style w:type="paragraph" w:styleId="Textedebulles">
    <w:name w:val="Balloon Text"/>
    <w:basedOn w:val="Normal"/>
    <w:semiHidden/>
    <w:rsid w:val="006C3461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4056D8"/>
    <w:pPr>
      <w:jc w:val="center"/>
    </w:pPr>
    <w:rPr>
      <w:b/>
      <w:bCs/>
    </w:rPr>
  </w:style>
  <w:style w:type="character" w:customStyle="1" w:styleId="Corpsdetexte2Car">
    <w:name w:val="Corps de texte 2 Car"/>
    <w:link w:val="Corpsdetexte2"/>
    <w:rsid w:val="0036539C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4383F"/>
    <w:pPr>
      <w:ind w:left="720"/>
      <w:contextualSpacing/>
    </w:pPr>
  </w:style>
  <w:style w:type="character" w:customStyle="1" w:styleId="En-tteCar">
    <w:name w:val="En-tête Car"/>
    <w:link w:val="En-tte"/>
    <w:uiPriority w:val="99"/>
    <w:locked/>
    <w:rsid w:val="00B51B40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860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486032"/>
    <w:rPr>
      <w:sz w:val="24"/>
      <w:szCs w:val="24"/>
    </w:rPr>
  </w:style>
  <w:style w:type="table" w:styleId="Grilledutableau">
    <w:name w:val="Table Grid"/>
    <w:basedOn w:val="TableauNormal"/>
    <w:rsid w:val="00062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od&#232;les%20de%20Johanne\Mod&#232;le%20d'ordre%20du%20jo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5938-F308-4069-9F81-8B968AA8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d'ordre du jour</Template>
  <TotalTime>7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MUNICIPALITÉ DE SAINT-CALIXTE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MUNICIPALITÉ DE SAINT-CALIXTE</dc:title>
  <dc:creator>Johanne Douaire</dc:creator>
  <cp:lastModifiedBy>Liette Martel</cp:lastModifiedBy>
  <cp:revision>3</cp:revision>
  <cp:lastPrinted>2023-02-08T13:28:00Z</cp:lastPrinted>
  <dcterms:created xsi:type="dcterms:W3CDTF">2025-07-11T14:17:00Z</dcterms:created>
  <dcterms:modified xsi:type="dcterms:W3CDTF">2025-07-11T14:22:00Z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ordrejour.docx</vt:lpwstr>
  </property>
  <property fmtid="{D5CDD505-2E9C-101B-9397-08002B2CF9AE}" pid="3" name="IdDynamicForm">
    <vt:r8>29</vt:r8>
  </property>
  <property fmtid="{D5CDD505-2E9C-101B-9397-08002B2CF9AE}" pid="4" name="IdSyged">
    <vt:r8>17090</vt:r8>
  </property>
</Properties>
</file>